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0D64" w14:textId="2E4E0D66" w:rsidR="00CB0951" w:rsidRPr="00594637" w:rsidRDefault="00535671">
      <w:pPr>
        <w:pStyle w:val="Bezodstpw"/>
        <w:rPr>
          <w:b/>
          <w:sz w:val="30"/>
          <w:szCs w:val="30"/>
        </w:rPr>
      </w:pPr>
      <w:bookmarkStart w:id="0" w:name="_Hlk525629288"/>
      <w:r w:rsidRPr="00594637">
        <w:rPr>
          <w:b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26797408" wp14:editId="52BDE144">
            <wp:simplePos x="0" y="0"/>
            <wp:positionH relativeFrom="column">
              <wp:posOffset>5902325</wp:posOffset>
            </wp:positionH>
            <wp:positionV relativeFrom="paragraph">
              <wp:posOffset>11430</wp:posOffset>
            </wp:positionV>
            <wp:extent cx="666750" cy="662305"/>
            <wp:effectExtent l="0" t="0" r="0" b="444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23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042" w:rsidRPr="00594637">
        <w:rPr>
          <w:b/>
          <w:sz w:val="30"/>
          <w:szCs w:val="30"/>
        </w:rPr>
        <w:t>Ter</w:t>
      </w:r>
      <w:r w:rsidR="00FA0143" w:rsidRPr="00594637">
        <w:rPr>
          <w:b/>
          <w:sz w:val="30"/>
          <w:szCs w:val="30"/>
        </w:rPr>
        <w:t>m</w:t>
      </w:r>
      <w:r w:rsidR="00273042" w:rsidRPr="00594637">
        <w:rPr>
          <w:b/>
          <w:sz w:val="30"/>
          <w:szCs w:val="30"/>
        </w:rPr>
        <w:t>iny</w:t>
      </w:r>
      <w:r w:rsidR="00CB0951" w:rsidRPr="00594637">
        <w:rPr>
          <w:b/>
          <w:sz w:val="30"/>
          <w:szCs w:val="30"/>
        </w:rPr>
        <w:t xml:space="preserve"> odbioru</w:t>
      </w:r>
      <w:r w:rsidR="00273042" w:rsidRPr="00594637">
        <w:rPr>
          <w:b/>
          <w:sz w:val="30"/>
          <w:szCs w:val="30"/>
        </w:rPr>
        <w:t xml:space="preserve"> liści w brązowych</w:t>
      </w:r>
      <w:r w:rsidR="00FA0143" w:rsidRPr="00594637">
        <w:rPr>
          <w:b/>
          <w:sz w:val="30"/>
          <w:szCs w:val="30"/>
        </w:rPr>
        <w:t xml:space="preserve"> workach</w:t>
      </w:r>
      <w:r w:rsidR="00273042" w:rsidRPr="00594637">
        <w:rPr>
          <w:b/>
          <w:sz w:val="30"/>
          <w:szCs w:val="30"/>
        </w:rPr>
        <w:t xml:space="preserve"> dla poszczególnych ulic:</w:t>
      </w:r>
    </w:p>
    <w:bookmarkEnd w:id="0"/>
    <w:p w14:paraId="618E6163" w14:textId="01883FA0" w:rsidR="00273042" w:rsidRDefault="00FA0143">
      <w:pPr>
        <w:pStyle w:val="Bezodstpw"/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0EE826A" wp14:editId="1D945D0C">
            <wp:simplePos x="0" y="0"/>
            <wp:positionH relativeFrom="margin">
              <wp:posOffset>5714949</wp:posOffset>
            </wp:positionH>
            <wp:positionV relativeFrom="paragraph">
              <wp:posOffset>1262507</wp:posOffset>
            </wp:positionV>
            <wp:extent cx="914400" cy="12192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1594BBB" wp14:editId="1E22A0EE">
            <wp:simplePos x="0" y="0"/>
            <wp:positionH relativeFrom="page">
              <wp:align>right</wp:align>
            </wp:positionH>
            <wp:positionV relativeFrom="paragraph">
              <wp:posOffset>1743367</wp:posOffset>
            </wp:positionV>
            <wp:extent cx="666750" cy="662305"/>
            <wp:effectExtent l="2222" t="0" r="2223" b="2222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6750" cy="6623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671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1117F7A" wp14:editId="7192BFE1">
            <wp:simplePos x="0" y="0"/>
            <wp:positionH relativeFrom="margin">
              <wp:posOffset>6014720</wp:posOffset>
            </wp:positionH>
            <wp:positionV relativeFrom="paragraph">
              <wp:posOffset>662305</wp:posOffset>
            </wp:positionV>
            <wp:extent cx="1059180" cy="767715"/>
            <wp:effectExtent l="0" t="6668" r="953" b="952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9180" cy="7677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iejsce na notatki"/>
      </w:tblPr>
      <w:tblGrid>
        <w:gridCol w:w="1253"/>
        <w:gridCol w:w="1253"/>
        <w:gridCol w:w="1253"/>
        <w:gridCol w:w="629"/>
        <w:gridCol w:w="624"/>
        <w:gridCol w:w="1253"/>
        <w:gridCol w:w="1253"/>
        <w:gridCol w:w="1258"/>
      </w:tblGrid>
      <w:tr w:rsidR="008A28A6" w:rsidRPr="004626DA" w14:paraId="7C80D738" w14:textId="77777777" w:rsidTr="0027604A">
        <w:trPr>
          <w:cantSplit/>
        </w:trPr>
        <w:tc>
          <w:tcPr>
            <w:tcW w:w="4388" w:type="dxa"/>
            <w:gridSpan w:val="4"/>
          </w:tcPr>
          <w:p w14:paraId="41381828" w14:textId="2CA24B26" w:rsidR="008A28A6" w:rsidRPr="004626DA" w:rsidRDefault="008A28A6" w:rsidP="008A28A6">
            <w:pPr>
              <w:spacing w:before="40" w:after="40" w:line="240" w:lineRule="auto"/>
              <w:rPr>
                <w:rFonts w:ascii="Georgia" w:eastAsia="MS Gothic" w:hAnsi="Georgia" w:cs="Times New Roman"/>
                <w:b/>
                <w:color w:val="624C36"/>
                <w:sz w:val="28"/>
                <w:szCs w:val="28"/>
              </w:rPr>
            </w:pPr>
          </w:p>
        </w:tc>
        <w:tc>
          <w:tcPr>
            <w:tcW w:w="4388" w:type="dxa"/>
            <w:gridSpan w:val="4"/>
          </w:tcPr>
          <w:p w14:paraId="20039D8F" w14:textId="56B758F4" w:rsidR="008A28A6" w:rsidRDefault="008A28A6" w:rsidP="008A28A6">
            <w:pPr>
              <w:spacing w:before="40" w:after="40" w:line="240" w:lineRule="auto"/>
              <w:jc w:val="right"/>
              <w:rPr>
                <w:rFonts w:ascii="Georgia" w:eastAsia="MS Gothic" w:hAnsi="Georgia" w:cs="Times New Roman"/>
                <w:b/>
                <w:color w:val="624C36"/>
                <w:sz w:val="28"/>
                <w:szCs w:val="28"/>
                <w:lang w:bidi="pl-PL"/>
              </w:rPr>
            </w:pPr>
          </w:p>
          <w:p w14:paraId="45C0476C" w14:textId="7B30B9F0" w:rsidR="008A28A6" w:rsidRPr="004626DA" w:rsidRDefault="00FA0143" w:rsidP="008A28A6">
            <w:pPr>
              <w:spacing w:before="40" w:after="40" w:line="240" w:lineRule="auto"/>
              <w:jc w:val="right"/>
              <w:rPr>
                <w:rFonts w:ascii="Georgia" w:eastAsia="MS Gothic" w:hAnsi="Georgia" w:cs="Times New Roman"/>
                <w:b/>
                <w:color w:val="624C36"/>
                <w:sz w:val="28"/>
                <w:szCs w:val="28"/>
              </w:rPr>
            </w:pPr>
            <w:r>
              <w:rPr>
                <w:rFonts w:ascii="Georgia" w:eastAsia="MS Gothic" w:hAnsi="Georgia" w:cs="Times New Roman"/>
                <w:b/>
                <w:color w:val="624C36"/>
                <w:sz w:val="28"/>
                <w:szCs w:val="28"/>
                <w:lang w:bidi="pl-PL"/>
              </w:rPr>
              <w:t xml:space="preserve">Listopad </w:t>
            </w:r>
            <w:r w:rsidR="008A28A6" w:rsidRPr="004626DA">
              <w:rPr>
                <w:rFonts w:ascii="Georgia" w:eastAsia="MS Gothic" w:hAnsi="Georgia" w:cs="Times New Roman"/>
                <w:b/>
                <w:color w:val="624C36"/>
                <w:sz w:val="28"/>
                <w:szCs w:val="28"/>
                <w:lang w:bidi="pl-PL"/>
              </w:rPr>
              <w:t>20</w:t>
            </w:r>
            <w:r>
              <w:rPr>
                <w:rFonts w:ascii="Georgia" w:eastAsia="MS Gothic" w:hAnsi="Georgia" w:cs="Times New Roman"/>
                <w:b/>
                <w:color w:val="624C36"/>
                <w:sz w:val="28"/>
                <w:szCs w:val="28"/>
                <w:lang w:bidi="pl-PL"/>
              </w:rPr>
              <w:t>22</w:t>
            </w:r>
          </w:p>
        </w:tc>
      </w:tr>
      <w:tr w:rsidR="008A28A6" w:rsidRPr="004626DA" w14:paraId="3D3F22CA" w14:textId="77777777" w:rsidTr="0027604A">
        <w:tblPrEx>
          <w:tblBorders>
            <w:top w:val="single" w:sz="4" w:space="0" w:color="BEA388"/>
            <w:left w:val="single" w:sz="4" w:space="0" w:color="BEA388"/>
            <w:bottom w:val="single" w:sz="4" w:space="0" w:color="BEA388"/>
            <w:right w:val="single" w:sz="4" w:space="0" w:color="BEA388"/>
            <w:insideV w:val="single" w:sz="4" w:space="0" w:color="BEA388"/>
          </w:tblBorders>
          <w:tblCellMar>
            <w:left w:w="72" w:type="dxa"/>
            <w:right w:w="72" w:type="dxa"/>
          </w:tblCellMar>
        </w:tblPrEx>
        <w:trPr>
          <w:cantSplit/>
          <w:trHeight w:hRule="exact" w:val="274"/>
        </w:trPr>
        <w:tc>
          <w:tcPr>
            <w:tcW w:w="1253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14:paraId="75CD6924" w14:textId="77777777" w:rsidR="008A28A6" w:rsidRPr="004626DA" w:rsidRDefault="008A28A6" w:rsidP="008A28A6">
            <w:pPr>
              <w:spacing w:before="40" w:after="60" w:line="240" w:lineRule="auto"/>
              <w:jc w:val="center"/>
              <w:rPr>
                <w:rFonts w:ascii="Georgia" w:eastAsia="MS Gothic" w:hAnsi="Georgia" w:cs="Times New Roman"/>
                <w:color w:val="624C36"/>
                <w:sz w:val="18"/>
                <w:szCs w:val="18"/>
              </w:rPr>
            </w:pPr>
            <w:r w:rsidRPr="004626DA">
              <w:rPr>
                <w:rFonts w:ascii="Georgia" w:eastAsia="MS Gothic" w:hAnsi="Georgia" w:cs="Times New Roman"/>
                <w:color w:val="624C36"/>
                <w:sz w:val="18"/>
                <w:szCs w:val="18"/>
                <w:lang w:bidi="pl-PL"/>
              </w:rPr>
              <w:t>Poniedziałek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14:paraId="64477633" w14:textId="77777777" w:rsidR="008A28A6" w:rsidRPr="004626DA" w:rsidRDefault="008A28A6" w:rsidP="008A28A6">
            <w:pPr>
              <w:spacing w:before="40" w:after="60" w:line="240" w:lineRule="auto"/>
              <w:jc w:val="center"/>
              <w:rPr>
                <w:rFonts w:ascii="Georgia" w:eastAsia="MS Gothic" w:hAnsi="Georgia" w:cs="Times New Roman"/>
                <w:color w:val="624C36"/>
                <w:sz w:val="18"/>
                <w:szCs w:val="18"/>
              </w:rPr>
            </w:pPr>
            <w:r w:rsidRPr="004626DA">
              <w:rPr>
                <w:rFonts w:ascii="Georgia" w:eastAsia="MS Gothic" w:hAnsi="Georgia" w:cs="Times New Roman"/>
                <w:color w:val="624C36"/>
                <w:sz w:val="18"/>
                <w:szCs w:val="18"/>
                <w:lang w:bidi="pl-PL"/>
              </w:rPr>
              <w:t>Wtorek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14:paraId="248E6090" w14:textId="77777777" w:rsidR="008A28A6" w:rsidRPr="004626DA" w:rsidRDefault="008A28A6" w:rsidP="008A28A6">
            <w:pPr>
              <w:spacing w:before="40" w:after="60" w:line="240" w:lineRule="auto"/>
              <w:jc w:val="center"/>
              <w:rPr>
                <w:rFonts w:ascii="Georgia" w:eastAsia="MS Gothic" w:hAnsi="Georgia" w:cs="Times New Roman"/>
                <w:color w:val="624C36"/>
                <w:sz w:val="18"/>
                <w:szCs w:val="18"/>
              </w:rPr>
            </w:pPr>
            <w:r w:rsidRPr="004626DA">
              <w:rPr>
                <w:rFonts w:ascii="Georgia" w:eastAsia="MS Gothic" w:hAnsi="Georgia" w:cs="Times New Roman"/>
                <w:color w:val="624C36"/>
                <w:sz w:val="18"/>
                <w:szCs w:val="18"/>
                <w:lang w:bidi="pl-PL"/>
              </w:rPr>
              <w:t>Środa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14:paraId="051B4C95" w14:textId="77777777" w:rsidR="008A28A6" w:rsidRPr="004626DA" w:rsidRDefault="008A28A6" w:rsidP="008A28A6">
            <w:pPr>
              <w:spacing w:before="40" w:after="60" w:line="240" w:lineRule="auto"/>
              <w:jc w:val="center"/>
              <w:rPr>
                <w:rFonts w:ascii="Georgia" w:eastAsia="MS Gothic" w:hAnsi="Georgia" w:cs="Times New Roman"/>
                <w:color w:val="624C36"/>
                <w:sz w:val="18"/>
                <w:szCs w:val="18"/>
              </w:rPr>
            </w:pPr>
            <w:r w:rsidRPr="004626DA">
              <w:rPr>
                <w:rFonts w:ascii="Georgia" w:eastAsia="MS Gothic" w:hAnsi="Georgia" w:cs="Times New Roman"/>
                <w:color w:val="624C36"/>
                <w:sz w:val="18"/>
                <w:szCs w:val="18"/>
                <w:lang w:bidi="pl-PL"/>
              </w:rPr>
              <w:t>Czwartek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14:paraId="0355A28F" w14:textId="77777777" w:rsidR="008A28A6" w:rsidRPr="004626DA" w:rsidRDefault="008A28A6" w:rsidP="008A28A6">
            <w:pPr>
              <w:spacing w:before="40" w:after="60" w:line="240" w:lineRule="auto"/>
              <w:jc w:val="center"/>
              <w:rPr>
                <w:rFonts w:ascii="Georgia" w:eastAsia="MS Gothic" w:hAnsi="Georgia" w:cs="Times New Roman"/>
                <w:color w:val="624C36"/>
                <w:sz w:val="18"/>
                <w:szCs w:val="18"/>
              </w:rPr>
            </w:pPr>
            <w:r w:rsidRPr="004626DA">
              <w:rPr>
                <w:rFonts w:ascii="Georgia" w:eastAsia="MS Gothic" w:hAnsi="Georgia" w:cs="Times New Roman"/>
                <w:color w:val="624C36"/>
                <w:sz w:val="18"/>
                <w:szCs w:val="18"/>
                <w:lang w:bidi="pl-PL"/>
              </w:rPr>
              <w:t>Piątek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14:paraId="074A04CB" w14:textId="77777777" w:rsidR="008A28A6" w:rsidRPr="004626DA" w:rsidRDefault="008A28A6" w:rsidP="008A28A6">
            <w:pPr>
              <w:spacing w:before="40" w:after="60" w:line="240" w:lineRule="auto"/>
              <w:jc w:val="center"/>
              <w:rPr>
                <w:rFonts w:ascii="Georgia" w:eastAsia="MS Gothic" w:hAnsi="Georgia" w:cs="Times New Roman"/>
                <w:color w:val="624C36"/>
                <w:sz w:val="18"/>
                <w:szCs w:val="18"/>
              </w:rPr>
            </w:pPr>
            <w:r w:rsidRPr="004626DA">
              <w:rPr>
                <w:rFonts w:ascii="Georgia" w:eastAsia="MS Gothic" w:hAnsi="Georgia" w:cs="Times New Roman"/>
                <w:color w:val="624C36"/>
                <w:sz w:val="18"/>
                <w:szCs w:val="18"/>
                <w:lang w:bidi="pl-PL"/>
              </w:rPr>
              <w:t>Sobota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14:paraId="3DA6A61B" w14:textId="77777777" w:rsidR="008A28A6" w:rsidRPr="004626DA" w:rsidRDefault="008A28A6" w:rsidP="008A28A6">
            <w:pPr>
              <w:spacing w:before="40" w:after="60" w:line="240" w:lineRule="auto"/>
              <w:jc w:val="center"/>
              <w:rPr>
                <w:rFonts w:ascii="Georgia" w:eastAsia="MS Gothic" w:hAnsi="Georgia" w:cs="Times New Roman"/>
                <w:color w:val="624C36"/>
                <w:sz w:val="18"/>
                <w:szCs w:val="18"/>
              </w:rPr>
            </w:pPr>
            <w:r w:rsidRPr="004626DA">
              <w:rPr>
                <w:rFonts w:ascii="Georgia" w:eastAsia="MS Gothic" w:hAnsi="Georgia" w:cs="Times New Roman"/>
                <w:color w:val="624C36"/>
                <w:sz w:val="18"/>
                <w:szCs w:val="18"/>
                <w:lang w:bidi="pl-PL"/>
              </w:rPr>
              <w:t>Niedziela</w:t>
            </w:r>
          </w:p>
        </w:tc>
      </w:tr>
      <w:tr w:rsidR="00C20BD7" w:rsidRPr="004626DA" w14:paraId="720F2EAD" w14:textId="77777777" w:rsidTr="0027604A">
        <w:tblPrEx>
          <w:tblBorders>
            <w:top w:val="single" w:sz="4" w:space="0" w:color="BEA388"/>
            <w:left w:val="single" w:sz="4" w:space="0" w:color="BEA388"/>
            <w:bottom w:val="single" w:sz="4" w:space="0" w:color="BEA388"/>
            <w:right w:val="single" w:sz="4" w:space="0" w:color="BEA388"/>
            <w:insideV w:val="single" w:sz="4" w:space="0" w:color="BEA388"/>
          </w:tblBorders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3A267613" w14:textId="77777777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BEA388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708C96CF" w14:textId="0364C9C4" w:rsidR="00C20BD7" w:rsidRPr="00C20BD7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BEA388"/>
                <w:sz w:val="22"/>
                <w:szCs w:val="22"/>
              </w:rPr>
            </w:pPr>
            <w:r w:rsidRPr="00FA0143">
              <w:rPr>
                <w:rFonts w:eastAsia="MS Gothic" w:cstheme="minorHAnsi"/>
                <w:color w:val="ED4136" w:themeColor="accent1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5C827038" w14:textId="0986EE64" w:rsidR="00C20BD7" w:rsidRPr="00FA0143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auto"/>
                <w:sz w:val="22"/>
                <w:szCs w:val="22"/>
              </w:rPr>
            </w:pPr>
            <w:r w:rsidRPr="00FA0143">
              <w:rPr>
                <w:rFonts w:eastAsia="MS Gothic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gridSpan w:val="2"/>
            <w:tcBorders>
              <w:top w:val="single" w:sz="4" w:space="0" w:color="BEA388"/>
              <w:bottom w:val="nil"/>
            </w:tcBorders>
          </w:tcPr>
          <w:p w14:paraId="1317F946" w14:textId="18741F5D" w:rsidR="00C20BD7" w:rsidRPr="00FA0143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auto"/>
                <w:sz w:val="22"/>
                <w:szCs w:val="22"/>
              </w:rPr>
            </w:pPr>
            <w:r w:rsidRPr="00FA0143">
              <w:rPr>
                <w:rFonts w:eastAsia="MS Gothic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19C2BF9C" w14:textId="77F9BF04" w:rsidR="00C20BD7" w:rsidRPr="00FA0143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auto"/>
                <w:sz w:val="22"/>
                <w:szCs w:val="22"/>
              </w:rPr>
            </w:pPr>
            <w:r w:rsidRPr="00FA0143">
              <w:rPr>
                <w:rFonts w:eastAsia="MS Gothic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5F3D7A98" w14:textId="0914B44C" w:rsidR="00C20BD7" w:rsidRPr="00FA0143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auto"/>
                <w:sz w:val="22"/>
                <w:szCs w:val="22"/>
              </w:rPr>
            </w:pPr>
            <w:r w:rsidRPr="00FA0143">
              <w:rPr>
                <w:rFonts w:eastAsia="MS Gothic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258" w:type="dxa"/>
            <w:tcBorders>
              <w:top w:val="single" w:sz="4" w:space="0" w:color="BEA388"/>
              <w:bottom w:val="nil"/>
            </w:tcBorders>
          </w:tcPr>
          <w:p w14:paraId="5494F887" w14:textId="3D7C5FDC" w:rsidR="00C20BD7" w:rsidRPr="00C20BD7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FF0000"/>
                <w:sz w:val="22"/>
                <w:szCs w:val="22"/>
              </w:rPr>
            </w:pPr>
            <w:r>
              <w:rPr>
                <w:rFonts w:eastAsia="MS Gothic" w:cstheme="minorHAnsi"/>
                <w:color w:val="FF0000"/>
                <w:sz w:val="22"/>
                <w:szCs w:val="22"/>
              </w:rPr>
              <w:t>6</w:t>
            </w:r>
          </w:p>
        </w:tc>
      </w:tr>
      <w:tr w:rsidR="00C20BD7" w:rsidRPr="004626DA" w14:paraId="2EE5BA04" w14:textId="77777777" w:rsidTr="0027604A">
        <w:tblPrEx>
          <w:tblBorders>
            <w:top w:val="single" w:sz="4" w:space="0" w:color="BEA388"/>
            <w:left w:val="single" w:sz="4" w:space="0" w:color="BEA388"/>
            <w:bottom w:val="single" w:sz="4" w:space="0" w:color="BEA388"/>
            <w:right w:val="single" w:sz="4" w:space="0" w:color="BEA388"/>
            <w:insideV w:val="single" w:sz="4" w:space="0" w:color="BEA388"/>
          </w:tblBorders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4B7EA8AB" w14:textId="43A9B6F9" w:rsidR="00C20BD7" w:rsidRPr="00C20BD7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color w:val="624C36"/>
                <w:sz w:val="22"/>
                <w:szCs w:val="22"/>
              </w:rPr>
              <w:t>7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551991D8" w14:textId="26AF4050" w:rsidR="00C20BD7" w:rsidRPr="00C20BD7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color w:val="624C36"/>
                <w:sz w:val="22"/>
                <w:szCs w:val="22"/>
              </w:rPr>
              <w:t>8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50FCF09F" w14:textId="24653282" w:rsidR="00C20BD7" w:rsidRPr="00C20BD7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color w:val="624C36"/>
                <w:sz w:val="22"/>
                <w:szCs w:val="22"/>
              </w:rPr>
              <w:t>9</w:t>
            </w:r>
          </w:p>
        </w:tc>
        <w:tc>
          <w:tcPr>
            <w:tcW w:w="1253" w:type="dxa"/>
            <w:gridSpan w:val="2"/>
            <w:tcBorders>
              <w:top w:val="single" w:sz="4" w:space="0" w:color="BEA388"/>
              <w:bottom w:val="nil"/>
            </w:tcBorders>
          </w:tcPr>
          <w:p w14:paraId="12A7E5D9" w14:textId="3DD0FA44" w:rsidR="00C20BD7" w:rsidRPr="00C20BD7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color w:val="624C36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4E296064" w14:textId="7DAEAC46" w:rsidR="00C20BD7" w:rsidRPr="00C20BD7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 w:rsidRPr="006E357C">
              <w:rPr>
                <w:rFonts w:eastAsia="MS Gothic" w:cstheme="minorHAnsi"/>
                <w:color w:val="ED4136" w:themeColor="accent1"/>
                <w:sz w:val="22"/>
                <w:szCs w:val="22"/>
              </w:rPr>
              <w:t>11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2463BCC3" w14:textId="1B709E39" w:rsidR="00C20BD7" w:rsidRPr="00C20BD7" w:rsidRDefault="00FA0143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color w:val="624C36"/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BEA388"/>
              <w:bottom w:val="nil"/>
            </w:tcBorders>
          </w:tcPr>
          <w:p w14:paraId="214D55EA" w14:textId="2CC65D17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FF0000"/>
                <w:sz w:val="22"/>
                <w:szCs w:val="22"/>
              </w:rPr>
            </w:pPr>
            <w:r w:rsidRPr="00C20BD7">
              <w:rPr>
                <w:rFonts w:eastAsia="MS Gothic" w:cstheme="minorHAnsi"/>
                <w:color w:val="FF0000"/>
                <w:sz w:val="22"/>
                <w:szCs w:val="22"/>
                <w:lang w:bidi="pl-PL"/>
              </w:rPr>
              <w:t>1</w:t>
            </w:r>
            <w:r w:rsidR="00FA0143">
              <w:rPr>
                <w:rFonts w:eastAsia="MS Gothic" w:cstheme="minorHAnsi"/>
                <w:color w:val="FF0000"/>
                <w:sz w:val="22"/>
                <w:szCs w:val="22"/>
                <w:lang w:bidi="pl-PL"/>
              </w:rPr>
              <w:t>3</w:t>
            </w:r>
          </w:p>
        </w:tc>
      </w:tr>
      <w:tr w:rsidR="00C20BD7" w:rsidRPr="004626DA" w14:paraId="4FA26C03" w14:textId="77777777" w:rsidTr="006D74D5">
        <w:tblPrEx>
          <w:tblBorders>
            <w:top w:val="single" w:sz="4" w:space="0" w:color="BEA388"/>
            <w:left w:val="single" w:sz="4" w:space="0" w:color="BEA388"/>
            <w:bottom w:val="single" w:sz="4" w:space="0" w:color="BEA388"/>
            <w:right w:val="single" w:sz="4" w:space="0" w:color="BEA388"/>
            <w:insideV w:val="single" w:sz="4" w:space="0" w:color="BEA388"/>
          </w:tblBorders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3E1DF449" w14:textId="245AC329" w:rsidR="00C20BD7" w:rsidRPr="00C20BD7" w:rsidRDefault="006E357C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color w:val="624C36"/>
                <w:sz w:val="22"/>
                <w:szCs w:val="22"/>
              </w:rPr>
              <w:t>14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  <w:shd w:val="clear" w:color="auto" w:fill="ED4136" w:themeFill="accent1"/>
          </w:tcPr>
          <w:p w14:paraId="1E315D47" w14:textId="1C4512B5" w:rsidR="00C20BD7" w:rsidRPr="00C20BD7" w:rsidRDefault="006E357C" w:rsidP="00C20BD7">
            <w:pPr>
              <w:spacing w:before="50" w:after="50" w:line="240" w:lineRule="auto"/>
              <w:jc w:val="center"/>
              <w:rPr>
                <w:rFonts w:eastAsia="MS Gothic" w:cstheme="minorHAnsi"/>
                <w:b/>
                <w:bCs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b/>
                <w:bCs/>
                <w:color w:val="624C36"/>
                <w:sz w:val="22"/>
                <w:szCs w:val="22"/>
              </w:rPr>
              <w:t>15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  <w:shd w:val="clear" w:color="auto" w:fill="auto"/>
          </w:tcPr>
          <w:p w14:paraId="66D42E94" w14:textId="69E0AC47" w:rsidR="00C20BD7" w:rsidRPr="006D74D5" w:rsidRDefault="006E357C" w:rsidP="00C20BD7">
            <w:pPr>
              <w:spacing w:before="50" w:after="50" w:line="240" w:lineRule="auto"/>
              <w:jc w:val="center"/>
              <w:rPr>
                <w:rFonts w:eastAsia="MS Gothic" w:cstheme="minorHAnsi"/>
                <w:bCs/>
                <w:color w:val="624C36"/>
                <w:sz w:val="22"/>
                <w:szCs w:val="22"/>
              </w:rPr>
            </w:pPr>
            <w:r w:rsidRPr="006D74D5">
              <w:rPr>
                <w:rFonts w:eastAsia="MS Gothic" w:cstheme="minorHAnsi"/>
                <w:bCs/>
                <w:color w:val="624C36"/>
                <w:sz w:val="22"/>
                <w:szCs w:val="22"/>
              </w:rPr>
              <w:t>16</w:t>
            </w:r>
          </w:p>
        </w:tc>
        <w:tc>
          <w:tcPr>
            <w:tcW w:w="1253" w:type="dxa"/>
            <w:gridSpan w:val="2"/>
            <w:tcBorders>
              <w:top w:val="single" w:sz="4" w:space="0" w:color="BEA388"/>
              <w:bottom w:val="nil"/>
            </w:tcBorders>
            <w:shd w:val="clear" w:color="auto" w:fill="FFC000"/>
          </w:tcPr>
          <w:p w14:paraId="750BD009" w14:textId="04B34BC0" w:rsidR="00C20BD7" w:rsidRPr="00C20BD7" w:rsidRDefault="006E357C" w:rsidP="00C20BD7">
            <w:pPr>
              <w:spacing w:before="50" w:after="50" w:line="240" w:lineRule="auto"/>
              <w:jc w:val="center"/>
              <w:rPr>
                <w:rFonts w:eastAsia="MS Gothic" w:cstheme="minorHAnsi"/>
                <w:b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b/>
                <w:color w:val="624C36"/>
                <w:sz w:val="22"/>
                <w:szCs w:val="22"/>
              </w:rPr>
              <w:t>17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  <w:shd w:val="clear" w:color="auto" w:fill="FFFFFF" w:themeFill="background1"/>
          </w:tcPr>
          <w:p w14:paraId="6138D52A" w14:textId="250D9D12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 w:rsidRPr="00C20BD7">
              <w:rPr>
                <w:rFonts w:eastAsia="MS Gothic" w:cstheme="minorHAnsi"/>
                <w:bCs/>
                <w:color w:val="624C36"/>
                <w:sz w:val="22"/>
                <w:szCs w:val="22"/>
                <w:lang w:bidi="pl-PL"/>
              </w:rPr>
              <w:t>1</w:t>
            </w:r>
            <w:r w:rsidR="006E357C">
              <w:rPr>
                <w:rFonts w:eastAsia="MS Gothic" w:cstheme="minorHAnsi"/>
                <w:bCs/>
                <w:color w:val="624C36"/>
                <w:sz w:val="22"/>
                <w:szCs w:val="22"/>
                <w:lang w:bidi="pl-PL"/>
              </w:rPr>
              <w:t>8</w:t>
            </w:r>
          </w:p>
        </w:tc>
        <w:tc>
          <w:tcPr>
            <w:tcW w:w="1253" w:type="dxa"/>
            <w:tcBorders>
              <w:top w:val="single" w:sz="4" w:space="0" w:color="BEA388"/>
              <w:bottom w:val="nil"/>
            </w:tcBorders>
          </w:tcPr>
          <w:p w14:paraId="5C569BAD" w14:textId="05AF8116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 w:rsidRPr="00C20BD7">
              <w:rPr>
                <w:rFonts w:eastAsia="MS Gothic" w:cstheme="minorHAnsi"/>
                <w:color w:val="624C36"/>
                <w:sz w:val="22"/>
                <w:szCs w:val="22"/>
                <w:lang w:bidi="pl-PL"/>
              </w:rPr>
              <w:t>1</w:t>
            </w:r>
            <w:r w:rsidR="006E357C">
              <w:rPr>
                <w:rFonts w:eastAsia="MS Gothic" w:cstheme="minorHAnsi"/>
                <w:color w:val="624C36"/>
                <w:sz w:val="22"/>
                <w:szCs w:val="22"/>
                <w:lang w:bidi="pl-PL"/>
              </w:rPr>
              <w:t>9</w:t>
            </w:r>
          </w:p>
        </w:tc>
        <w:tc>
          <w:tcPr>
            <w:tcW w:w="1258" w:type="dxa"/>
            <w:tcBorders>
              <w:top w:val="single" w:sz="4" w:space="0" w:color="BEA388"/>
              <w:bottom w:val="nil"/>
            </w:tcBorders>
          </w:tcPr>
          <w:p w14:paraId="019F1983" w14:textId="4FB0078C" w:rsidR="00C20BD7" w:rsidRPr="00C20BD7" w:rsidRDefault="006E357C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FF0000"/>
                <w:sz w:val="22"/>
                <w:szCs w:val="22"/>
              </w:rPr>
            </w:pPr>
            <w:r>
              <w:rPr>
                <w:rFonts w:eastAsia="MS Gothic" w:cstheme="minorHAnsi"/>
                <w:color w:val="FF0000"/>
                <w:sz w:val="22"/>
                <w:szCs w:val="22"/>
              </w:rPr>
              <w:t>20</w:t>
            </w:r>
          </w:p>
        </w:tc>
      </w:tr>
      <w:tr w:rsidR="00C20BD7" w:rsidRPr="004626DA" w14:paraId="679AAACA" w14:textId="77777777" w:rsidTr="006D74D5">
        <w:tblPrEx>
          <w:tblBorders>
            <w:top w:val="single" w:sz="4" w:space="0" w:color="BEA388"/>
            <w:left w:val="single" w:sz="4" w:space="0" w:color="BEA388"/>
            <w:bottom w:val="single" w:sz="4" w:space="0" w:color="BEA388"/>
            <w:right w:val="single" w:sz="4" w:space="0" w:color="BEA388"/>
            <w:insideV w:val="single" w:sz="4" w:space="0" w:color="BEA388"/>
          </w:tblBorders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1253" w:type="dxa"/>
            <w:tcBorders>
              <w:top w:val="single" w:sz="4" w:space="0" w:color="BEA388"/>
              <w:bottom w:val="single" w:sz="4" w:space="0" w:color="BEA388"/>
            </w:tcBorders>
          </w:tcPr>
          <w:p w14:paraId="25169C7D" w14:textId="463EEA06" w:rsidR="00C20BD7" w:rsidRPr="00C20BD7" w:rsidRDefault="006E357C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color w:val="624C36"/>
                <w:sz w:val="22"/>
                <w:szCs w:val="22"/>
              </w:rPr>
              <w:t>21</w:t>
            </w:r>
          </w:p>
        </w:tc>
        <w:tc>
          <w:tcPr>
            <w:tcW w:w="1253" w:type="dxa"/>
            <w:tcBorders>
              <w:top w:val="single" w:sz="4" w:space="0" w:color="BEA388"/>
              <w:bottom w:val="single" w:sz="4" w:space="0" w:color="BEA388"/>
            </w:tcBorders>
            <w:shd w:val="clear" w:color="auto" w:fill="FFFF00"/>
          </w:tcPr>
          <w:p w14:paraId="6F7E2DD7" w14:textId="3B4E592A" w:rsidR="00C20BD7" w:rsidRPr="00C20BD7" w:rsidRDefault="006E357C" w:rsidP="00C20BD7">
            <w:pPr>
              <w:spacing w:before="50" w:after="50" w:line="240" w:lineRule="auto"/>
              <w:jc w:val="center"/>
              <w:rPr>
                <w:rFonts w:eastAsia="MS Gothic" w:cstheme="minorHAnsi"/>
                <w:b/>
                <w:bCs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b/>
                <w:bCs/>
                <w:color w:val="624C36"/>
                <w:sz w:val="22"/>
                <w:szCs w:val="22"/>
              </w:rPr>
              <w:t>22</w:t>
            </w:r>
          </w:p>
        </w:tc>
        <w:tc>
          <w:tcPr>
            <w:tcW w:w="1253" w:type="dxa"/>
            <w:tcBorders>
              <w:top w:val="single" w:sz="4" w:space="0" w:color="BEA388"/>
              <w:bottom w:val="single" w:sz="4" w:space="0" w:color="BEA388"/>
            </w:tcBorders>
            <w:shd w:val="clear" w:color="auto" w:fill="00B050"/>
          </w:tcPr>
          <w:p w14:paraId="56B1876B" w14:textId="156BBD66" w:rsidR="00C20BD7" w:rsidRPr="006D74D5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b/>
                <w:color w:val="624C36"/>
                <w:sz w:val="22"/>
                <w:szCs w:val="22"/>
              </w:rPr>
            </w:pPr>
            <w:r w:rsidRPr="006D74D5">
              <w:rPr>
                <w:rFonts w:eastAsia="MS Gothic" w:cstheme="minorHAnsi"/>
                <w:b/>
                <w:color w:val="624C36"/>
                <w:sz w:val="22"/>
                <w:szCs w:val="22"/>
                <w:lang w:bidi="pl-PL"/>
              </w:rPr>
              <w:t>2</w:t>
            </w:r>
            <w:r w:rsidR="006E357C" w:rsidRPr="006D74D5">
              <w:rPr>
                <w:rFonts w:eastAsia="MS Gothic" w:cstheme="minorHAnsi"/>
                <w:b/>
                <w:color w:val="624C36"/>
                <w:sz w:val="22"/>
                <w:szCs w:val="22"/>
                <w:lang w:bidi="pl-PL"/>
              </w:rPr>
              <w:t>3</w:t>
            </w:r>
          </w:p>
        </w:tc>
        <w:tc>
          <w:tcPr>
            <w:tcW w:w="1253" w:type="dxa"/>
            <w:gridSpan w:val="2"/>
            <w:tcBorders>
              <w:top w:val="single" w:sz="4" w:space="0" w:color="BEA388"/>
              <w:bottom w:val="single" w:sz="4" w:space="0" w:color="BEA388"/>
            </w:tcBorders>
            <w:shd w:val="clear" w:color="auto" w:fill="00B0F0"/>
          </w:tcPr>
          <w:p w14:paraId="73A4E684" w14:textId="7B809C51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b/>
                <w:color w:val="624C36"/>
                <w:sz w:val="22"/>
                <w:szCs w:val="22"/>
              </w:rPr>
            </w:pPr>
            <w:r w:rsidRPr="00C20BD7">
              <w:rPr>
                <w:rFonts w:eastAsia="MS Gothic" w:cstheme="minorHAnsi"/>
                <w:b/>
                <w:color w:val="624C36"/>
                <w:sz w:val="22"/>
                <w:szCs w:val="22"/>
                <w:lang w:bidi="pl-PL"/>
              </w:rPr>
              <w:t>2</w:t>
            </w:r>
            <w:r w:rsidR="006E357C">
              <w:rPr>
                <w:rFonts w:eastAsia="MS Gothic" w:cstheme="minorHAnsi"/>
                <w:b/>
                <w:color w:val="624C36"/>
                <w:sz w:val="22"/>
                <w:szCs w:val="22"/>
                <w:lang w:bidi="pl-PL"/>
              </w:rPr>
              <w:t>4</w:t>
            </w:r>
          </w:p>
        </w:tc>
        <w:tc>
          <w:tcPr>
            <w:tcW w:w="1253" w:type="dxa"/>
            <w:tcBorders>
              <w:top w:val="single" w:sz="4" w:space="0" w:color="BEA388"/>
              <w:bottom w:val="single" w:sz="4" w:space="0" w:color="BEA388"/>
            </w:tcBorders>
            <w:shd w:val="clear" w:color="auto" w:fill="FFFFFF" w:themeFill="background1"/>
          </w:tcPr>
          <w:p w14:paraId="182C3D35" w14:textId="7AFE837E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 w:rsidRPr="00C20BD7">
              <w:rPr>
                <w:rFonts w:eastAsia="MS Gothic" w:cstheme="minorHAnsi"/>
                <w:bCs/>
                <w:color w:val="624C36"/>
                <w:sz w:val="22"/>
                <w:szCs w:val="22"/>
                <w:lang w:bidi="pl-PL"/>
              </w:rPr>
              <w:t>2</w:t>
            </w:r>
            <w:r w:rsidR="006E357C">
              <w:rPr>
                <w:rFonts w:eastAsia="MS Gothic" w:cstheme="minorHAnsi"/>
                <w:bCs/>
                <w:color w:val="624C36"/>
                <w:sz w:val="22"/>
                <w:szCs w:val="22"/>
                <w:lang w:bidi="pl-PL"/>
              </w:rPr>
              <w:t>5</w:t>
            </w:r>
          </w:p>
        </w:tc>
        <w:tc>
          <w:tcPr>
            <w:tcW w:w="1253" w:type="dxa"/>
            <w:tcBorders>
              <w:top w:val="single" w:sz="4" w:space="0" w:color="BEA388"/>
              <w:bottom w:val="single" w:sz="4" w:space="0" w:color="BEA388"/>
            </w:tcBorders>
          </w:tcPr>
          <w:p w14:paraId="7434D96A" w14:textId="687C2C30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 w:rsidRPr="00C20BD7">
              <w:rPr>
                <w:rFonts w:eastAsia="MS Gothic" w:cstheme="minorHAnsi"/>
                <w:color w:val="624C36"/>
                <w:sz w:val="22"/>
                <w:szCs w:val="22"/>
                <w:lang w:bidi="pl-PL"/>
              </w:rPr>
              <w:t>2</w:t>
            </w:r>
            <w:r w:rsidR="006E357C">
              <w:rPr>
                <w:rFonts w:eastAsia="MS Gothic" w:cstheme="minorHAnsi"/>
                <w:color w:val="624C36"/>
                <w:sz w:val="22"/>
                <w:szCs w:val="22"/>
                <w:lang w:bidi="pl-PL"/>
              </w:rPr>
              <w:t>6</w:t>
            </w:r>
          </w:p>
        </w:tc>
        <w:tc>
          <w:tcPr>
            <w:tcW w:w="1258" w:type="dxa"/>
            <w:tcBorders>
              <w:top w:val="single" w:sz="4" w:space="0" w:color="BEA388"/>
              <w:bottom w:val="single" w:sz="4" w:space="0" w:color="BEA388"/>
            </w:tcBorders>
          </w:tcPr>
          <w:p w14:paraId="2A85BC6F" w14:textId="75B11850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FF0000"/>
                <w:sz w:val="22"/>
                <w:szCs w:val="22"/>
              </w:rPr>
            </w:pPr>
            <w:r w:rsidRPr="00C20BD7">
              <w:rPr>
                <w:rFonts w:eastAsia="MS Gothic" w:cstheme="minorHAnsi"/>
                <w:color w:val="FF0000"/>
                <w:sz w:val="22"/>
                <w:szCs w:val="22"/>
                <w:lang w:bidi="pl-PL"/>
              </w:rPr>
              <w:t>2</w:t>
            </w:r>
            <w:r w:rsidR="006E357C">
              <w:rPr>
                <w:rFonts w:eastAsia="MS Gothic" w:cstheme="minorHAnsi"/>
                <w:color w:val="FF0000"/>
                <w:sz w:val="22"/>
                <w:szCs w:val="22"/>
                <w:lang w:bidi="pl-PL"/>
              </w:rPr>
              <w:t>7</w:t>
            </w:r>
          </w:p>
        </w:tc>
      </w:tr>
      <w:tr w:rsidR="00C20BD7" w:rsidRPr="004626DA" w14:paraId="0DA03618" w14:textId="77777777" w:rsidTr="0027604A">
        <w:tblPrEx>
          <w:tblBorders>
            <w:top w:val="single" w:sz="4" w:space="0" w:color="BEA388"/>
            <w:left w:val="single" w:sz="4" w:space="0" w:color="BEA388"/>
            <w:bottom w:val="single" w:sz="4" w:space="0" w:color="BEA388"/>
            <w:right w:val="single" w:sz="4" w:space="0" w:color="BEA388"/>
            <w:insideV w:val="single" w:sz="4" w:space="0" w:color="BEA388"/>
          </w:tblBorders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1253" w:type="dxa"/>
            <w:tcBorders>
              <w:top w:val="single" w:sz="4" w:space="0" w:color="BEA388"/>
              <w:bottom w:val="single" w:sz="4" w:space="0" w:color="BEA388"/>
            </w:tcBorders>
          </w:tcPr>
          <w:p w14:paraId="3396F7A0" w14:textId="38C474B5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color w:val="624C36"/>
                <w:sz w:val="22"/>
                <w:szCs w:val="22"/>
              </w:rPr>
              <w:t>2</w:t>
            </w:r>
            <w:r w:rsidR="006E357C">
              <w:rPr>
                <w:rFonts w:eastAsia="MS Gothic" w:cstheme="minorHAnsi"/>
                <w:color w:val="624C36"/>
                <w:sz w:val="22"/>
                <w:szCs w:val="22"/>
              </w:rPr>
              <w:t>8</w:t>
            </w:r>
          </w:p>
        </w:tc>
        <w:tc>
          <w:tcPr>
            <w:tcW w:w="1253" w:type="dxa"/>
            <w:tcBorders>
              <w:top w:val="single" w:sz="4" w:space="0" w:color="BEA388"/>
              <w:bottom w:val="single" w:sz="4" w:space="0" w:color="BEA388"/>
            </w:tcBorders>
          </w:tcPr>
          <w:p w14:paraId="41A692B6" w14:textId="0F1206F0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 w:rsidRPr="00C20BD7">
              <w:rPr>
                <w:rFonts w:eastAsia="MS Gothic" w:cstheme="minorHAnsi"/>
                <w:color w:val="624C36"/>
                <w:sz w:val="22"/>
                <w:szCs w:val="22"/>
                <w:lang w:bidi="pl-PL"/>
              </w:rPr>
              <w:t>2</w:t>
            </w:r>
            <w:r w:rsidR="006E357C">
              <w:rPr>
                <w:rFonts w:eastAsia="MS Gothic" w:cstheme="minorHAnsi"/>
                <w:color w:val="624C36"/>
                <w:sz w:val="22"/>
                <w:szCs w:val="22"/>
                <w:lang w:bidi="pl-PL"/>
              </w:rPr>
              <w:t>9</w:t>
            </w:r>
          </w:p>
        </w:tc>
        <w:tc>
          <w:tcPr>
            <w:tcW w:w="1253" w:type="dxa"/>
            <w:tcBorders>
              <w:top w:val="single" w:sz="4" w:space="0" w:color="BEA388"/>
              <w:bottom w:val="single" w:sz="4" w:space="0" w:color="BEA388"/>
            </w:tcBorders>
          </w:tcPr>
          <w:p w14:paraId="2E5724F0" w14:textId="7FD4C95E" w:rsidR="00C20BD7" w:rsidRPr="00C20BD7" w:rsidRDefault="006E357C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  <w:r>
              <w:rPr>
                <w:rFonts w:eastAsia="MS Gothic" w:cstheme="minorHAnsi"/>
                <w:color w:val="624C36"/>
                <w:sz w:val="22"/>
                <w:szCs w:val="22"/>
              </w:rPr>
              <w:t>30</w:t>
            </w:r>
          </w:p>
        </w:tc>
        <w:tc>
          <w:tcPr>
            <w:tcW w:w="1253" w:type="dxa"/>
            <w:gridSpan w:val="2"/>
            <w:tcBorders>
              <w:top w:val="single" w:sz="4" w:space="0" w:color="BEA388"/>
              <w:bottom w:val="single" w:sz="4" w:space="0" w:color="BEA388"/>
            </w:tcBorders>
          </w:tcPr>
          <w:p w14:paraId="6030D657" w14:textId="577B9EF6" w:rsidR="006E357C" w:rsidRPr="00C20BD7" w:rsidRDefault="006E357C" w:rsidP="006E357C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BEA388"/>
              <w:bottom w:val="single" w:sz="4" w:space="0" w:color="BEA388"/>
            </w:tcBorders>
          </w:tcPr>
          <w:p w14:paraId="4C9BA890" w14:textId="33E94195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624C36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BEA388"/>
              <w:bottom w:val="single" w:sz="4" w:space="0" w:color="BEA388"/>
            </w:tcBorders>
          </w:tcPr>
          <w:p w14:paraId="0A9E77CE" w14:textId="224D45DC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BEA388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BEA388"/>
              <w:bottom w:val="single" w:sz="4" w:space="0" w:color="BEA388"/>
            </w:tcBorders>
          </w:tcPr>
          <w:p w14:paraId="7C66C4FE" w14:textId="687DE219" w:rsidR="00C20BD7" w:rsidRPr="00C20BD7" w:rsidRDefault="00C20BD7" w:rsidP="00C20BD7">
            <w:pPr>
              <w:spacing w:before="50" w:after="50" w:line="240" w:lineRule="auto"/>
              <w:jc w:val="center"/>
              <w:rPr>
                <w:rFonts w:eastAsia="MS Gothic" w:cstheme="minorHAnsi"/>
                <w:color w:val="BEA388"/>
                <w:sz w:val="22"/>
                <w:szCs w:val="22"/>
              </w:rPr>
            </w:pPr>
          </w:p>
        </w:tc>
      </w:tr>
    </w:tbl>
    <w:p w14:paraId="2178FF63" w14:textId="7FE05D4E" w:rsidR="00907454" w:rsidRPr="00BD763C" w:rsidRDefault="00907454" w:rsidP="00BD763C">
      <w:pPr>
        <w:spacing w:after="0" w:line="240" w:lineRule="auto"/>
        <w:ind w:right="113"/>
        <w:outlineLvl w:val="0"/>
        <w:rPr>
          <w:b/>
          <w:sz w:val="16"/>
          <w:szCs w:val="16"/>
        </w:rPr>
      </w:pPr>
    </w:p>
    <w:tbl>
      <w:tblPr>
        <w:tblStyle w:val="Tabela-Siatka"/>
        <w:tblW w:w="10627" w:type="dxa"/>
        <w:tblBorders>
          <w:top w:val="single" w:sz="4" w:space="0" w:color="9C7B3E" w:themeColor="background2" w:themeShade="80"/>
          <w:left w:val="single" w:sz="4" w:space="0" w:color="9C7B3E" w:themeColor="background2" w:themeShade="80"/>
          <w:bottom w:val="single" w:sz="4" w:space="0" w:color="9C7B3E" w:themeColor="background2" w:themeShade="80"/>
          <w:right w:val="single" w:sz="4" w:space="0" w:color="9C7B3E" w:themeColor="background2" w:themeShade="80"/>
          <w:insideH w:val="single" w:sz="4" w:space="0" w:color="9C7B3E" w:themeColor="background2" w:themeShade="80"/>
          <w:insideV w:val="single" w:sz="4" w:space="0" w:color="9C7B3E" w:themeColor="background2" w:themeShade="80"/>
        </w:tblBorders>
        <w:tblLook w:val="04A0" w:firstRow="1" w:lastRow="0" w:firstColumn="1" w:lastColumn="0" w:noHBand="0" w:noVBand="1"/>
      </w:tblPr>
      <w:tblGrid>
        <w:gridCol w:w="279"/>
        <w:gridCol w:w="10348"/>
      </w:tblGrid>
      <w:tr w:rsidR="00907454" w14:paraId="4AA8F5E0" w14:textId="77777777" w:rsidTr="006D74D5">
        <w:tc>
          <w:tcPr>
            <w:tcW w:w="279" w:type="dxa"/>
            <w:shd w:val="clear" w:color="auto" w:fill="FFFF00"/>
          </w:tcPr>
          <w:p w14:paraId="64788C05" w14:textId="77777777" w:rsidR="00907454" w:rsidRDefault="00907454" w:rsidP="00907454">
            <w:pPr>
              <w:ind w:right="113"/>
              <w:outlineLvl w:val="0"/>
              <w:rPr>
                <w:b/>
              </w:rPr>
            </w:pPr>
          </w:p>
        </w:tc>
        <w:tc>
          <w:tcPr>
            <w:tcW w:w="10348" w:type="dxa"/>
          </w:tcPr>
          <w:p w14:paraId="03625B83" w14:textId="55A792B5" w:rsidR="00907454" w:rsidRPr="00BD763C" w:rsidRDefault="00907454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proofErr w:type="spellStart"/>
            <w:r w:rsidRPr="00BD763C">
              <w:rPr>
                <w:b/>
                <w:color w:val="auto"/>
                <w:sz w:val="16"/>
                <w:szCs w:val="16"/>
              </w:rPr>
              <w:t>Borynia-Skrzeczkowice</w:t>
            </w:r>
            <w:proofErr w:type="spellEnd"/>
            <w:r w:rsidRPr="00BD763C">
              <w:rPr>
                <w:b/>
                <w:color w:val="auto"/>
                <w:sz w:val="16"/>
                <w:szCs w:val="16"/>
              </w:rPr>
              <w:t>:</w:t>
            </w:r>
            <w:r w:rsidR="007156E4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BD763C">
              <w:rPr>
                <w:color w:val="auto"/>
                <w:sz w:val="16"/>
                <w:szCs w:val="16"/>
              </w:rPr>
              <w:t xml:space="preserve">3 Maja, J. Bema, Brodecka, Chabrowa, </w:t>
            </w:r>
            <w:r w:rsidR="00B36711">
              <w:rPr>
                <w:color w:val="auto"/>
                <w:sz w:val="16"/>
                <w:szCs w:val="16"/>
              </w:rPr>
              <w:t xml:space="preserve">Cmentarna, </w:t>
            </w:r>
            <w:r w:rsidRPr="00BD763C">
              <w:rPr>
                <w:color w:val="auto"/>
                <w:sz w:val="16"/>
                <w:szCs w:val="16"/>
              </w:rPr>
              <w:t xml:space="preserve">Edukacyjna, Gajowa, Górna, </w:t>
            </w:r>
            <w:proofErr w:type="spellStart"/>
            <w:r w:rsidRPr="00BD763C">
              <w:rPr>
                <w:color w:val="auto"/>
                <w:sz w:val="16"/>
                <w:szCs w:val="16"/>
              </w:rPr>
              <w:t>Kościelniok</w:t>
            </w:r>
            <w:proofErr w:type="spellEnd"/>
            <w:r w:rsidRPr="00BD763C">
              <w:rPr>
                <w:color w:val="auto"/>
                <w:sz w:val="16"/>
                <w:szCs w:val="16"/>
              </w:rPr>
              <w:t xml:space="preserve">, Kwiatowa, Łączna, Łąkowa, Łowiecka, Miła, Myśliwska, Nowa, </w:t>
            </w:r>
            <w:r w:rsidR="006E357C">
              <w:rPr>
                <w:color w:val="auto"/>
                <w:sz w:val="16"/>
                <w:szCs w:val="16"/>
              </w:rPr>
              <w:t xml:space="preserve">Osadników, </w:t>
            </w:r>
            <w:r w:rsidRPr="00BD763C">
              <w:rPr>
                <w:color w:val="auto"/>
                <w:sz w:val="16"/>
                <w:szCs w:val="16"/>
              </w:rPr>
              <w:t>Osińska, Partyzantów, Plebiscytowa, Rajska, Siewna, Świerklańska, Zamkowa, Zbożowa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11CFBC71" w14:textId="1546BC04" w:rsidR="00907454" w:rsidRPr="00BD763C" w:rsidRDefault="004B53EF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BD763C">
              <w:rPr>
                <w:b/>
                <w:color w:val="auto"/>
                <w:sz w:val="16"/>
                <w:szCs w:val="16"/>
              </w:rPr>
              <w:t xml:space="preserve">Bzie: </w:t>
            </w:r>
            <w:proofErr w:type="spellStart"/>
            <w:r w:rsidRPr="00BD763C">
              <w:rPr>
                <w:color w:val="auto"/>
                <w:sz w:val="16"/>
                <w:szCs w:val="16"/>
              </w:rPr>
              <w:t>Libowiec</w:t>
            </w:r>
            <w:proofErr w:type="spellEnd"/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7FA07B59" w14:textId="18B41EDF" w:rsidR="004B53EF" w:rsidRPr="00BD763C" w:rsidRDefault="004B53EF" w:rsidP="004B53EF">
            <w:pPr>
              <w:ind w:right="113"/>
              <w:outlineLvl w:val="0"/>
              <w:rPr>
                <w:sz w:val="16"/>
                <w:szCs w:val="16"/>
              </w:rPr>
            </w:pPr>
            <w:proofErr w:type="spellStart"/>
            <w:r w:rsidRPr="00BD763C">
              <w:rPr>
                <w:b/>
                <w:color w:val="auto"/>
                <w:sz w:val="16"/>
                <w:szCs w:val="16"/>
              </w:rPr>
              <w:t>Ruptawa</w:t>
            </w:r>
            <w:proofErr w:type="spellEnd"/>
            <w:r w:rsidRPr="00BD763C">
              <w:rPr>
                <w:b/>
                <w:color w:val="auto"/>
                <w:sz w:val="16"/>
                <w:szCs w:val="16"/>
              </w:rPr>
              <w:t xml:space="preserve">: </w:t>
            </w:r>
            <w:proofErr w:type="spellStart"/>
            <w:r w:rsidRPr="00BD763C">
              <w:rPr>
                <w:color w:val="auto"/>
                <w:sz w:val="16"/>
                <w:szCs w:val="16"/>
              </w:rPr>
              <w:t>Biadoszek</w:t>
            </w:r>
            <w:proofErr w:type="spellEnd"/>
            <w:r w:rsidRPr="00BD763C">
              <w:rPr>
                <w:color w:val="auto"/>
                <w:sz w:val="16"/>
                <w:szCs w:val="16"/>
              </w:rPr>
              <w:t xml:space="preserve">, Brzeziny,  J. Chełmońskiego, Chlebowa, Cieszyńska, F. Czyża,  J. Długosza, Gliniana, Gołębia, A. Grottgera, Jaskółcza, Kępa, </w:t>
            </w:r>
            <w:r w:rsidR="00B16F83">
              <w:rPr>
                <w:color w:val="auto"/>
                <w:sz w:val="16"/>
                <w:szCs w:val="16"/>
              </w:rPr>
              <w:br/>
            </w:r>
            <w:r w:rsidRPr="00BD763C">
              <w:rPr>
                <w:color w:val="auto"/>
                <w:sz w:val="16"/>
                <w:szCs w:val="16"/>
              </w:rPr>
              <w:t xml:space="preserve">J. Kilińskiego, J. Kochanowskiego, H. Kołłątaja, Konduktorska, J. Kossaka,  </w:t>
            </w:r>
            <w:proofErr w:type="spellStart"/>
            <w:r w:rsidRPr="00BD763C">
              <w:rPr>
                <w:color w:val="auto"/>
                <w:sz w:val="16"/>
                <w:szCs w:val="16"/>
              </w:rPr>
              <w:t>Libowiec</w:t>
            </w:r>
            <w:proofErr w:type="spellEnd"/>
            <w:r w:rsidRPr="00BD763C">
              <w:rPr>
                <w:color w:val="auto"/>
                <w:sz w:val="16"/>
                <w:szCs w:val="16"/>
              </w:rPr>
              <w:t xml:space="preserve">, Majowa, J. Malczewskiego, </w:t>
            </w:r>
            <w:proofErr w:type="spellStart"/>
            <w:r w:rsidRPr="00BD763C">
              <w:rPr>
                <w:color w:val="auto"/>
                <w:sz w:val="16"/>
                <w:szCs w:val="16"/>
              </w:rPr>
              <w:t>Maryjowiec</w:t>
            </w:r>
            <w:proofErr w:type="spellEnd"/>
            <w:r w:rsidRPr="00BD763C">
              <w:rPr>
                <w:color w:val="auto"/>
                <w:sz w:val="16"/>
                <w:szCs w:val="16"/>
              </w:rPr>
              <w:t xml:space="preserve">, J. Matejki, Mączna, Młyńska, Okrzei, Oliwkowa, Piesza, Ks. E. Płonki, Przemysłowa, K. Pułaskiego, Rajdowa, T. Rejtana, </w:t>
            </w:r>
            <w:proofErr w:type="spellStart"/>
            <w:r w:rsidRPr="00BD763C">
              <w:rPr>
                <w:color w:val="auto"/>
                <w:sz w:val="16"/>
                <w:szCs w:val="16"/>
              </w:rPr>
              <w:t>Ruptawiec</w:t>
            </w:r>
            <w:proofErr w:type="spellEnd"/>
            <w:r w:rsidRPr="00BD763C">
              <w:rPr>
                <w:color w:val="auto"/>
                <w:sz w:val="16"/>
                <w:szCs w:val="16"/>
              </w:rPr>
              <w:t xml:space="preserve">, Sadowa, P. Skargi, Spacerowa, Torowa, Traugutta, Widokowa, Wschodnia, J. Wybickiego, Zachodnia, Zamłynie, D. </w:t>
            </w:r>
            <w:proofErr w:type="spellStart"/>
            <w:r w:rsidRPr="00BD763C">
              <w:rPr>
                <w:color w:val="auto"/>
                <w:sz w:val="16"/>
                <w:szCs w:val="16"/>
              </w:rPr>
              <w:t>Zdziebły</w:t>
            </w:r>
            <w:proofErr w:type="spellEnd"/>
            <w:r w:rsidRPr="00BD763C">
              <w:rPr>
                <w:color w:val="auto"/>
                <w:sz w:val="16"/>
                <w:szCs w:val="16"/>
              </w:rPr>
              <w:t>, Żwirki i Wigury, Żwirowa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</w:tc>
      </w:tr>
      <w:tr w:rsidR="00907454" w14:paraId="7EF7B8AD" w14:textId="77777777" w:rsidTr="006D74D5">
        <w:tc>
          <w:tcPr>
            <w:tcW w:w="279" w:type="dxa"/>
            <w:shd w:val="clear" w:color="auto" w:fill="FFC000"/>
          </w:tcPr>
          <w:p w14:paraId="4EED659F" w14:textId="77777777" w:rsidR="00907454" w:rsidRPr="00BD763C" w:rsidRDefault="00907454" w:rsidP="00907454">
            <w:pPr>
              <w:ind w:right="113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0348" w:type="dxa"/>
          </w:tcPr>
          <w:p w14:paraId="479B7D00" w14:textId="511100D1" w:rsidR="00907454" w:rsidRPr="008E7650" w:rsidRDefault="00BD763C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8E7650">
              <w:rPr>
                <w:b/>
                <w:color w:val="auto"/>
                <w:sz w:val="16"/>
                <w:szCs w:val="16"/>
              </w:rPr>
              <w:t xml:space="preserve">Szeroka: </w:t>
            </w:r>
            <w:r w:rsidRPr="008E7650">
              <w:rPr>
                <w:color w:val="auto"/>
                <w:sz w:val="16"/>
                <w:szCs w:val="16"/>
              </w:rPr>
              <w:t xml:space="preserve">Bananowa, Boczna, D. i A. Dybów, A. Fredry, Gagarina, Jagodowa, Kombatantów, Ludowa, Malinowa, Norwida, </w:t>
            </w:r>
            <w:proofErr w:type="spellStart"/>
            <w:r w:rsidRPr="008E7650">
              <w:rPr>
                <w:color w:val="auto"/>
                <w:sz w:val="16"/>
                <w:szCs w:val="16"/>
              </w:rPr>
              <w:t>Odpolany</w:t>
            </w:r>
            <w:proofErr w:type="spellEnd"/>
            <w:r w:rsidRPr="008E7650">
              <w:rPr>
                <w:color w:val="auto"/>
                <w:sz w:val="16"/>
                <w:szCs w:val="16"/>
              </w:rPr>
              <w:t>, Powstańców Śląskich, M. Reja, H. Sławika, Truskawkowa, Wesoła, Węglowa, Wojska Polskiego, Wolności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16765F09" w14:textId="1459276C" w:rsidR="00BD763C" w:rsidRPr="008E7650" w:rsidRDefault="00BD763C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proofErr w:type="spellStart"/>
            <w:r w:rsidRPr="008E7650">
              <w:rPr>
                <w:b/>
                <w:color w:val="auto"/>
                <w:sz w:val="16"/>
                <w:szCs w:val="16"/>
              </w:rPr>
              <w:t>Borynia-Skrzeczkowice</w:t>
            </w:r>
            <w:proofErr w:type="spellEnd"/>
            <w:r w:rsidRPr="008E7650">
              <w:rPr>
                <w:b/>
                <w:color w:val="auto"/>
                <w:sz w:val="16"/>
                <w:szCs w:val="16"/>
              </w:rPr>
              <w:t xml:space="preserve">: </w:t>
            </w:r>
            <w:r w:rsidRPr="008E7650">
              <w:rPr>
                <w:color w:val="auto"/>
                <w:sz w:val="16"/>
                <w:szCs w:val="16"/>
              </w:rPr>
              <w:t>Powstańców Śląskich, Wolności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1B945B49" w14:textId="3B4A1760" w:rsidR="00BD763C" w:rsidRPr="008E7650" w:rsidRDefault="00BD763C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8E7650">
              <w:rPr>
                <w:b/>
                <w:color w:val="auto"/>
                <w:sz w:val="16"/>
                <w:szCs w:val="16"/>
              </w:rPr>
              <w:t xml:space="preserve">Przyjaźń: </w:t>
            </w:r>
            <w:proofErr w:type="spellStart"/>
            <w:r w:rsidRPr="008E7650">
              <w:rPr>
                <w:color w:val="auto"/>
                <w:sz w:val="16"/>
                <w:szCs w:val="16"/>
              </w:rPr>
              <w:t>Ks.Bp.H.Bednorza</w:t>
            </w:r>
            <w:proofErr w:type="spellEnd"/>
            <w:r w:rsidRPr="008E7650">
              <w:rPr>
                <w:color w:val="auto"/>
                <w:sz w:val="16"/>
                <w:szCs w:val="16"/>
              </w:rPr>
              <w:t xml:space="preserve">, Boża Góra Lewa, </w:t>
            </w:r>
            <w:proofErr w:type="spellStart"/>
            <w:r w:rsidRPr="008E7650">
              <w:rPr>
                <w:color w:val="auto"/>
                <w:sz w:val="16"/>
                <w:szCs w:val="16"/>
              </w:rPr>
              <w:t>M.Grażyńskiego</w:t>
            </w:r>
            <w:proofErr w:type="spellEnd"/>
            <w:r w:rsidRPr="008E7650">
              <w:rPr>
                <w:color w:val="auto"/>
                <w:sz w:val="16"/>
                <w:szCs w:val="16"/>
              </w:rPr>
              <w:t>, Górnicza, I. Krasickiego, J. Ligonia, J. Lompy, M. Mielżyńskiego, S. Moniuszki, PCK, Piastów, Połomska, J. Rymera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32AF79DD" w14:textId="246FA01C" w:rsidR="00BD763C" w:rsidRPr="008E7650" w:rsidRDefault="00BD763C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8E7650">
              <w:rPr>
                <w:b/>
                <w:color w:val="auto"/>
                <w:sz w:val="16"/>
                <w:szCs w:val="16"/>
              </w:rPr>
              <w:t xml:space="preserve">Górne i Dolne: </w:t>
            </w:r>
            <w:proofErr w:type="spellStart"/>
            <w:r w:rsidR="006D74D5">
              <w:rPr>
                <w:bCs/>
                <w:color w:val="auto"/>
                <w:sz w:val="16"/>
                <w:szCs w:val="16"/>
              </w:rPr>
              <w:t>M.Dąbrowskiej</w:t>
            </w:r>
            <w:proofErr w:type="spellEnd"/>
            <w:r w:rsidR="006D74D5">
              <w:rPr>
                <w:bCs/>
                <w:color w:val="auto"/>
                <w:sz w:val="16"/>
                <w:szCs w:val="16"/>
              </w:rPr>
              <w:t xml:space="preserve">, </w:t>
            </w:r>
            <w:r w:rsidRPr="008E7650">
              <w:rPr>
                <w:color w:val="auto"/>
                <w:sz w:val="16"/>
                <w:szCs w:val="16"/>
              </w:rPr>
              <w:t xml:space="preserve">Dębina, Długa, </w:t>
            </w:r>
            <w:proofErr w:type="spellStart"/>
            <w:r w:rsidRPr="008E7650">
              <w:rPr>
                <w:color w:val="auto"/>
                <w:sz w:val="16"/>
                <w:szCs w:val="16"/>
              </w:rPr>
              <w:t>Dubielec</w:t>
            </w:r>
            <w:proofErr w:type="spellEnd"/>
            <w:r w:rsidRPr="008E7650">
              <w:rPr>
                <w:color w:val="auto"/>
                <w:sz w:val="16"/>
                <w:szCs w:val="16"/>
              </w:rPr>
              <w:t xml:space="preserve">, Z. Herberta, </w:t>
            </w:r>
            <w:r w:rsidR="006D74D5">
              <w:rPr>
                <w:color w:val="auto"/>
                <w:sz w:val="16"/>
                <w:szCs w:val="16"/>
              </w:rPr>
              <w:t>Z. Nałkowskiej, Okopowa,</w:t>
            </w:r>
            <w:r w:rsidRPr="008E7650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E7650">
              <w:rPr>
                <w:color w:val="auto"/>
                <w:sz w:val="16"/>
                <w:szCs w:val="16"/>
              </w:rPr>
              <w:t>Pochwacie</w:t>
            </w:r>
            <w:proofErr w:type="spellEnd"/>
            <w:r w:rsidRPr="008E7650">
              <w:rPr>
                <w:color w:val="auto"/>
                <w:sz w:val="16"/>
                <w:szCs w:val="16"/>
              </w:rPr>
              <w:t>, Ruchu Oporu, Rybnicka, Sielska, Stodoły,</w:t>
            </w:r>
            <w:r w:rsidR="006D74D5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E7650">
              <w:rPr>
                <w:color w:val="auto"/>
                <w:sz w:val="16"/>
                <w:szCs w:val="16"/>
              </w:rPr>
              <w:t>Ks.J.Twardowskiego</w:t>
            </w:r>
            <w:proofErr w:type="spellEnd"/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19DA3F43" w14:textId="695E0AAA" w:rsidR="00BD763C" w:rsidRPr="008E7650" w:rsidRDefault="00BD763C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proofErr w:type="spellStart"/>
            <w:r w:rsidRPr="008E7650">
              <w:rPr>
                <w:b/>
                <w:color w:val="auto"/>
                <w:sz w:val="16"/>
                <w:szCs w:val="16"/>
              </w:rPr>
              <w:t>Bogoczowiec</w:t>
            </w:r>
            <w:proofErr w:type="spellEnd"/>
            <w:r w:rsidRPr="008E7650">
              <w:rPr>
                <w:b/>
                <w:color w:val="auto"/>
                <w:sz w:val="16"/>
                <w:szCs w:val="16"/>
              </w:rPr>
              <w:t xml:space="preserve">: </w:t>
            </w:r>
            <w:proofErr w:type="spellStart"/>
            <w:r w:rsidRPr="008E7650">
              <w:rPr>
                <w:color w:val="auto"/>
                <w:sz w:val="16"/>
                <w:szCs w:val="16"/>
              </w:rPr>
              <w:t>Bogoczowiec</w:t>
            </w:r>
            <w:proofErr w:type="spellEnd"/>
            <w:r w:rsidRPr="008E7650">
              <w:rPr>
                <w:color w:val="auto"/>
                <w:sz w:val="16"/>
                <w:szCs w:val="16"/>
              </w:rPr>
              <w:t>, Boża Góra Prawa, Wodzisławska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5FC7CA90" w14:textId="57CC1A50" w:rsidR="00BD763C" w:rsidRPr="008E7650" w:rsidRDefault="00BD763C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8E7650">
              <w:rPr>
                <w:b/>
                <w:color w:val="auto"/>
                <w:sz w:val="16"/>
                <w:szCs w:val="16"/>
              </w:rPr>
              <w:t xml:space="preserve">Osiedle Tuwima: </w:t>
            </w:r>
            <w:r w:rsidRPr="008E7650">
              <w:rPr>
                <w:color w:val="auto"/>
                <w:sz w:val="16"/>
                <w:szCs w:val="16"/>
              </w:rPr>
              <w:t>Astrów, Bratków, Goździków, Irysów, Krokusów, Narcyzów, Stokrotek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7DC3A77A" w14:textId="4C1A40E2" w:rsidR="00BD763C" w:rsidRPr="008E7650" w:rsidRDefault="00BD763C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8E7650">
              <w:rPr>
                <w:b/>
                <w:color w:val="auto"/>
                <w:sz w:val="16"/>
                <w:szCs w:val="16"/>
              </w:rPr>
              <w:t xml:space="preserve">Zdrój: </w:t>
            </w:r>
            <w:r w:rsidRPr="008E7650">
              <w:rPr>
                <w:color w:val="auto"/>
                <w:sz w:val="16"/>
                <w:szCs w:val="16"/>
              </w:rPr>
              <w:t xml:space="preserve">Dworcowa, </w:t>
            </w:r>
            <w:proofErr w:type="spellStart"/>
            <w:r w:rsidRPr="008E7650">
              <w:rPr>
                <w:color w:val="auto"/>
                <w:sz w:val="16"/>
                <w:szCs w:val="16"/>
              </w:rPr>
              <w:t>Kondziołowiec</w:t>
            </w:r>
            <w:proofErr w:type="spellEnd"/>
            <w:r w:rsidRPr="008E7650">
              <w:rPr>
                <w:color w:val="auto"/>
                <w:sz w:val="16"/>
                <w:szCs w:val="16"/>
              </w:rPr>
              <w:t xml:space="preserve">, Lwowska, </w:t>
            </w:r>
            <w:proofErr w:type="spellStart"/>
            <w:r w:rsidRPr="008E7650">
              <w:rPr>
                <w:color w:val="auto"/>
                <w:sz w:val="16"/>
                <w:szCs w:val="16"/>
              </w:rPr>
              <w:t>Mazurowiec</w:t>
            </w:r>
            <w:proofErr w:type="spellEnd"/>
            <w:r w:rsidRPr="008E7650">
              <w:rPr>
                <w:color w:val="auto"/>
                <w:sz w:val="16"/>
                <w:szCs w:val="16"/>
              </w:rPr>
              <w:t>, Podmiejska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04605709" w14:textId="2638056E" w:rsidR="00BD763C" w:rsidRPr="00BD763C" w:rsidRDefault="00BD763C" w:rsidP="00907454">
            <w:pPr>
              <w:ind w:right="113"/>
              <w:outlineLvl w:val="0"/>
              <w:rPr>
                <w:b/>
                <w:sz w:val="16"/>
                <w:szCs w:val="16"/>
              </w:rPr>
            </w:pPr>
            <w:r w:rsidRPr="008E7650">
              <w:rPr>
                <w:b/>
                <w:color w:val="auto"/>
                <w:sz w:val="16"/>
                <w:szCs w:val="16"/>
              </w:rPr>
              <w:t xml:space="preserve">Osiedle Chrobrego: </w:t>
            </w:r>
            <w:r w:rsidRPr="008E7650">
              <w:rPr>
                <w:color w:val="auto"/>
                <w:sz w:val="16"/>
                <w:szCs w:val="16"/>
              </w:rPr>
              <w:t>St. Batorego, B. Czecha, K. Jagiellończyka, Królowej Jadwigi, W. Łokietka, J. Sobieskiego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</w:tc>
      </w:tr>
      <w:tr w:rsidR="00BD763C" w14:paraId="7000164F" w14:textId="77777777" w:rsidTr="006D74D5">
        <w:tc>
          <w:tcPr>
            <w:tcW w:w="279" w:type="dxa"/>
            <w:shd w:val="clear" w:color="auto" w:fill="FF0000"/>
          </w:tcPr>
          <w:p w14:paraId="1EB58E01" w14:textId="77777777" w:rsidR="00BD763C" w:rsidRPr="000F1763" w:rsidRDefault="00BD763C" w:rsidP="00907454">
            <w:pPr>
              <w:ind w:right="113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0348" w:type="dxa"/>
          </w:tcPr>
          <w:p w14:paraId="0E44D628" w14:textId="4E3512F2" w:rsidR="00BD763C" w:rsidRPr="002C3098" w:rsidRDefault="000F1763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2C3098">
              <w:rPr>
                <w:b/>
                <w:color w:val="auto"/>
                <w:sz w:val="16"/>
                <w:szCs w:val="16"/>
              </w:rPr>
              <w:t xml:space="preserve">Górne i Dolne: </w:t>
            </w:r>
            <w:r w:rsidRPr="002C3098">
              <w:rPr>
                <w:color w:val="auto"/>
                <w:sz w:val="16"/>
                <w:szCs w:val="16"/>
              </w:rPr>
              <w:t xml:space="preserve">A. Asnyka, T. Boya-Żeleńskiego, Bukowa, K.I. Gałczyńskiego, J. Kasprowicza, J.I. Kraszewskiego, J. Lechonia, B. Leśmiana, </w:t>
            </w:r>
            <w:r w:rsidR="009C5B4D" w:rsidRPr="002C3098">
              <w:rPr>
                <w:color w:val="auto"/>
                <w:sz w:val="16"/>
                <w:szCs w:val="16"/>
              </w:rPr>
              <w:br/>
            </w:r>
            <w:r w:rsidRPr="002C3098">
              <w:rPr>
                <w:color w:val="auto"/>
                <w:sz w:val="16"/>
                <w:szCs w:val="16"/>
              </w:rPr>
              <w:t xml:space="preserve">Św. J. Nepomucena, E. Orzeszkowej, Polna, B. Prusa, J. Przybosia, Pszczyńska, W. Reymonta, Rotmistrza Pileckiego, Równoległa, H. Sienkiewicza, </w:t>
            </w:r>
            <w:r w:rsidR="009C5B4D" w:rsidRPr="002C3098">
              <w:rPr>
                <w:color w:val="auto"/>
                <w:sz w:val="16"/>
                <w:szCs w:val="16"/>
              </w:rPr>
              <w:br/>
            </w:r>
            <w:r w:rsidRPr="002C3098">
              <w:rPr>
                <w:color w:val="auto"/>
                <w:sz w:val="16"/>
                <w:szCs w:val="16"/>
              </w:rPr>
              <w:t>L. Staffa, Strażacka, Szybowa, Św. Katarzyny, K. Wierzyńskiego, G. Zapolskiej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22FB0800" w14:textId="65249A6A" w:rsidR="000F1763" w:rsidRPr="002C3098" w:rsidRDefault="000F1763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2C3098">
              <w:rPr>
                <w:b/>
                <w:color w:val="auto"/>
                <w:sz w:val="16"/>
                <w:szCs w:val="16"/>
              </w:rPr>
              <w:t xml:space="preserve">Osiedle Barbary: </w:t>
            </w:r>
            <w:r w:rsidRPr="002C3098">
              <w:rPr>
                <w:color w:val="auto"/>
                <w:sz w:val="16"/>
                <w:szCs w:val="16"/>
              </w:rPr>
              <w:t>W. Korfantego, Olszowa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36894DCD" w14:textId="4844BFCE" w:rsidR="000F1763" w:rsidRPr="002C3098" w:rsidRDefault="000F1763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proofErr w:type="spellStart"/>
            <w:r w:rsidRPr="002C3098">
              <w:rPr>
                <w:b/>
                <w:color w:val="auto"/>
                <w:sz w:val="16"/>
                <w:szCs w:val="16"/>
              </w:rPr>
              <w:t>Ruptawa</w:t>
            </w:r>
            <w:proofErr w:type="spellEnd"/>
            <w:r w:rsidRPr="002C3098">
              <w:rPr>
                <w:b/>
                <w:color w:val="auto"/>
                <w:sz w:val="16"/>
                <w:szCs w:val="16"/>
              </w:rPr>
              <w:t xml:space="preserve">: </w:t>
            </w:r>
            <w:r w:rsidRPr="002C3098">
              <w:rPr>
                <w:color w:val="auto"/>
                <w:sz w:val="16"/>
                <w:szCs w:val="16"/>
              </w:rPr>
              <w:t>Wyzwolenia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  <w:p w14:paraId="36157396" w14:textId="107F1FE0" w:rsidR="000F1763" w:rsidRPr="002C3098" w:rsidRDefault="000F1763" w:rsidP="00907454">
            <w:pPr>
              <w:ind w:right="113"/>
              <w:outlineLvl w:val="0"/>
              <w:rPr>
                <w:b/>
                <w:color w:val="auto"/>
                <w:sz w:val="16"/>
                <w:szCs w:val="16"/>
              </w:rPr>
            </w:pPr>
            <w:r w:rsidRPr="002C3098">
              <w:rPr>
                <w:b/>
                <w:color w:val="auto"/>
                <w:sz w:val="16"/>
                <w:szCs w:val="16"/>
              </w:rPr>
              <w:t xml:space="preserve">Moszczenica: </w:t>
            </w:r>
            <w:r w:rsidRPr="002C3098">
              <w:rPr>
                <w:color w:val="auto"/>
                <w:sz w:val="16"/>
                <w:szCs w:val="16"/>
              </w:rPr>
              <w:t xml:space="preserve">Dąbrowskiego, Frysztacka, Kolejowa, Komuny Paryskiej, Ks. M. Kowalczyka, Kościelna, </w:t>
            </w:r>
            <w:proofErr w:type="spellStart"/>
            <w:r w:rsidRPr="002C3098">
              <w:rPr>
                <w:color w:val="auto"/>
                <w:sz w:val="16"/>
                <w:szCs w:val="16"/>
              </w:rPr>
              <w:t>Okr</w:t>
            </w:r>
            <w:r w:rsidR="007275D8">
              <w:rPr>
                <w:color w:val="auto"/>
                <w:sz w:val="16"/>
                <w:szCs w:val="16"/>
              </w:rPr>
              <w:t>ę</w:t>
            </w:r>
            <w:r w:rsidRPr="002C3098">
              <w:rPr>
                <w:color w:val="auto"/>
                <w:sz w:val="16"/>
                <w:szCs w:val="16"/>
              </w:rPr>
              <w:t>gliki</w:t>
            </w:r>
            <w:proofErr w:type="spellEnd"/>
            <w:r w:rsidRPr="002C3098">
              <w:rPr>
                <w:color w:val="auto"/>
                <w:sz w:val="16"/>
                <w:szCs w:val="16"/>
              </w:rPr>
              <w:t xml:space="preserve">, Piaskowa, Prof. R. </w:t>
            </w:r>
            <w:proofErr w:type="spellStart"/>
            <w:r w:rsidRPr="002C3098">
              <w:rPr>
                <w:color w:val="auto"/>
                <w:sz w:val="16"/>
                <w:szCs w:val="16"/>
              </w:rPr>
              <w:t>Ranoszka</w:t>
            </w:r>
            <w:proofErr w:type="spellEnd"/>
            <w:r w:rsidRPr="002C3098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2C3098">
              <w:rPr>
                <w:color w:val="auto"/>
                <w:sz w:val="16"/>
                <w:szCs w:val="16"/>
              </w:rPr>
              <w:t>Ruptawska</w:t>
            </w:r>
            <w:proofErr w:type="spellEnd"/>
            <w:r w:rsidRPr="002C3098">
              <w:rPr>
                <w:color w:val="auto"/>
                <w:sz w:val="16"/>
                <w:szCs w:val="16"/>
              </w:rPr>
              <w:t xml:space="preserve">, Rzeczna, Skrzyszowska, </w:t>
            </w:r>
            <w:r w:rsidR="006D74D5">
              <w:rPr>
                <w:color w:val="auto"/>
                <w:sz w:val="16"/>
                <w:szCs w:val="16"/>
              </w:rPr>
              <w:t xml:space="preserve">Srebrna, Swojska, </w:t>
            </w:r>
            <w:proofErr w:type="spellStart"/>
            <w:r w:rsidRPr="002C3098">
              <w:rPr>
                <w:color w:val="auto"/>
                <w:sz w:val="16"/>
                <w:szCs w:val="16"/>
              </w:rPr>
              <w:t>Szotkowicka</w:t>
            </w:r>
            <w:proofErr w:type="spellEnd"/>
            <w:r w:rsidRPr="002C3098">
              <w:rPr>
                <w:color w:val="auto"/>
                <w:sz w:val="16"/>
                <w:szCs w:val="16"/>
              </w:rPr>
              <w:t>, Tęczowa, Wiejska, Ks.</w:t>
            </w:r>
            <w:r w:rsidR="009C5B4D" w:rsidRPr="002C3098">
              <w:rPr>
                <w:color w:val="auto"/>
                <w:sz w:val="16"/>
                <w:szCs w:val="16"/>
              </w:rPr>
              <w:t xml:space="preserve"> </w:t>
            </w:r>
            <w:r w:rsidRPr="002C3098">
              <w:rPr>
                <w:color w:val="auto"/>
                <w:sz w:val="16"/>
                <w:szCs w:val="16"/>
              </w:rPr>
              <w:t>Kard. St. Wyszyńskiego, Wyzwolenia, Za Lasem</w:t>
            </w:r>
            <w:r w:rsidR="006D74D5">
              <w:rPr>
                <w:color w:val="auto"/>
                <w:sz w:val="16"/>
                <w:szCs w:val="16"/>
              </w:rPr>
              <w:t>.</w:t>
            </w:r>
          </w:p>
        </w:tc>
      </w:tr>
      <w:tr w:rsidR="00BD763C" w14:paraId="5AD67C2A" w14:textId="77777777" w:rsidTr="006D74D5">
        <w:tc>
          <w:tcPr>
            <w:tcW w:w="279" w:type="dxa"/>
            <w:shd w:val="clear" w:color="auto" w:fill="00B0F0"/>
          </w:tcPr>
          <w:p w14:paraId="41A10E8C" w14:textId="77777777" w:rsidR="00BD763C" w:rsidRDefault="00BD763C" w:rsidP="00907454">
            <w:pPr>
              <w:ind w:right="113"/>
              <w:outlineLvl w:val="0"/>
              <w:rPr>
                <w:b/>
              </w:rPr>
            </w:pPr>
          </w:p>
        </w:tc>
        <w:tc>
          <w:tcPr>
            <w:tcW w:w="10348" w:type="dxa"/>
          </w:tcPr>
          <w:p w14:paraId="67DA44A2" w14:textId="638869B2" w:rsidR="00BD763C" w:rsidRPr="002C3098" w:rsidRDefault="00CF63C0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2C3098">
              <w:rPr>
                <w:b/>
                <w:color w:val="auto"/>
                <w:sz w:val="16"/>
                <w:szCs w:val="16"/>
              </w:rPr>
              <w:t xml:space="preserve">Bzie: </w:t>
            </w:r>
            <w:r w:rsidR="006D74D5" w:rsidRPr="006D74D5">
              <w:rPr>
                <w:bCs/>
                <w:color w:val="auto"/>
                <w:sz w:val="16"/>
                <w:szCs w:val="16"/>
              </w:rPr>
              <w:t>Borowikowa,</w:t>
            </w:r>
            <w:r w:rsidR="006D74D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2C3098">
              <w:rPr>
                <w:color w:val="auto"/>
                <w:sz w:val="16"/>
                <w:szCs w:val="16"/>
              </w:rPr>
              <w:t xml:space="preserve">Bracka, Budowlana, Cicha, Gospodarska, Grzybowa, Hetmańska, Husarska, Klubowa, Kłosowa, Kolonia Jana, Kosynierów, Niepodległości, Pastorówka, Pochyła, Podleśna, Pszenna, Rekreacyjna, Rolnicza, Rostków, Rycerska, </w:t>
            </w:r>
            <w:proofErr w:type="spellStart"/>
            <w:r w:rsidRPr="002C3098">
              <w:rPr>
                <w:color w:val="auto"/>
                <w:sz w:val="16"/>
                <w:szCs w:val="16"/>
              </w:rPr>
              <w:t>Skerbenia</w:t>
            </w:r>
            <w:proofErr w:type="spellEnd"/>
            <w:r w:rsidRPr="002C3098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2C3098">
              <w:rPr>
                <w:color w:val="auto"/>
                <w:sz w:val="16"/>
                <w:szCs w:val="16"/>
              </w:rPr>
              <w:t>Skotnia</w:t>
            </w:r>
            <w:proofErr w:type="spellEnd"/>
            <w:r w:rsidRPr="002C3098">
              <w:rPr>
                <w:color w:val="auto"/>
                <w:sz w:val="16"/>
                <w:szCs w:val="16"/>
              </w:rPr>
              <w:t>, B. i Z. Sobocików, Spokojna, Sportowa, Spółdzielcza, Stawowa, Ułańska, Wiosenna, Wspólna, Zaciszna, Zamecka, Zgodna, Żytnia, Żyzna</w:t>
            </w:r>
            <w:r w:rsidR="00161951">
              <w:rPr>
                <w:color w:val="auto"/>
                <w:sz w:val="16"/>
                <w:szCs w:val="16"/>
              </w:rPr>
              <w:t>.</w:t>
            </w:r>
          </w:p>
          <w:p w14:paraId="5AB7DE42" w14:textId="7C8A5FC1" w:rsidR="00CF63C0" w:rsidRPr="002C3098" w:rsidRDefault="00CF63C0" w:rsidP="00907454">
            <w:pPr>
              <w:ind w:right="113"/>
              <w:outlineLvl w:val="0"/>
              <w:rPr>
                <w:b/>
                <w:color w:val="auto"/>
                <w:sz w:val="16"/>
                <w:szCs w:val="16"/>
              </w:rPr>
            </w:pPr>
            <w:r w:rsidRPr="002C3098">
              <w:rPr>
                <w:b/>
                <w:color w:val="auto"/>
                <w:sz w:val="16"/>
                <w:szCs w:val="16"/>
              </w:rPr>
              <w:t xml:space="preserve">Zdrój: </w:t>
            </w:r>
            <w:r w:rsidRPr="002C3098">
              <w:rPr>
                <w:color w:val="auto"/>
                <w:sz w:val="16"/>
                <w:szCs w:val="16"/>
              </w:rPr>
              <w:t xml:space="preserve">1 Maja, 11 Listopada, Akacjowa, Aleja Jana Pawła II, </w:t>
            </w:r>
            <w:proofErr w:type="spellStart"/>
            <w:r w:rsidRPr="002C3098">
              <w:rPr>
                <w:color w:val="auto"/>
                <w:sz w:val="16"/>
                <w:szCs w:val="16"/>
              </w:rPr>
              <w:t>Gen.W</w:t>
            </w:r>
            <w:proofErr w:type="spellEnd"/>
            <w:r w:rsidRPr="002C3098">
              <w:rPr>
                <w:color w:val="auto"/>
                <w:sz w:val="16"/>
                <w:szCs w:val="16"/>
              </w:rPr>
              <w:t xml:space="preserve">. Andersa, Armii Krajowej, Brzozowa, Dębowa, Jesionowa, Jodłowa, Kasztanowa, Klonowa, T. Kościuszki, Leśna, Lipowa, K. Miarki,  A. Mickiewicza, Ogrodowa, </w:t>
            </w:r>
            <w:r w:rsidR="00161951">
              <w:rPr>
                <w:color w:val="auto"/>
                <w:sz w:val="16"/>
                <w:szCs w:val="16"/>
              </w:rPr>
              <w:t xml:space="preserve">Pogodna, </w:t>
            </w:r>
            <w:r w:rsidRPr="002C3098">
              <w:rPr>
                <w:color w:val="auto"/>
                <w:sz w:val="16"/>
                <w:szCs w:val="16"/>
              </w:rPr>
              <w:t xml:space="preserve">Prosta, Różana, J. Słowackiego, Sosnowa, S. Staszica, Świerkowa, Wierzbowa, Wiśniowa, M. Witczaka, Zdrojowa, K. </w:t>
            </w:r>
            <w:proofErr w:type="spellStart"/>
            <w:r w:rsidRPr="002C3098">
              <w:rPr>
                <w:color w:val="auto"/>
                <w:sz w:val="16"/>
                <w:szCs w:val="16"/>
              </w:rPr>
              <w:t>Zioły</w:t>
            </w:r>
            <w:proofErr w:type="spellEnd"/>
            <w:r w:rsidRPr="002C3098">
              <w:rPr>
                <w:color w:val="auto"/>
                <w:sz w:val="16"/>
                <w:szCs w:val="16"/>
              </w:rPr>
              <w:t>,  St. Żeromskiego</w:t>
            </w:r>
            <w:r w:rsidR="00161951">
              <w:rPr>
                <w:color w:val="auto"/>
                <w:sz w:val="16"/>
                <w:szCs w:val="16"/>
              </w:rPr>
              <w:t>.</w:t>
            </w:r>
          </w:p>
        </w:tc>
      </w:tr>
      <w:tr w:rsidR="000F1763" w14:paraId="72F853AE" w14:textId="77777777" w:rsidTr="006D74D5">
        <w:tc>
          <w:tcPr>
            <w:tcW w:w="279" w:type="dxa"/>
            <w:shd w:val="clear" w:color="auto" w:fill="00B050"/>
          </w:tcPr>
          <w:p w14:paraId="1DD26770" w14:textId="77777777" w:rsidR="000F1763" w:rsidRDefault="000F1763" w:rsidP="00907454">
            <w:pPr>
              <w:ind w:right="113"/>
              <w:outlineLvl w:val="0"/>
              <w:rPr>
                <w:b/>
              </w:rPr>
            </w:pPr>
          </w:p>
        </w:tc>
        <w:tc>
          <w:tcPr>
            <w:tcW w:w="10348" w:type="dxa"/>
          </w:tcPr>
          <w:p w14:paraId="66D3AB7A" w14:textId="33BB10FD" w:rsidR="000F1763" w:rsidRPr="002C3098" w:rsidRDefault="00CF63C0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2C3098">
              <w:rPr>
                <w:b/>
                <w:color w:val="auto"/>
                <w:sz w:val="16"/>
                <w:szCs w:val="16"/>
              </w:rPr>
              <w:t xml:space="preserve">Miasto: </w:t>
            </w:r>
            <w:r w:rsidRPr="002C3098">
              <w:rPr>
                <w:color w:val="auto"/>
                <w:sz w:val="16"/>
                <w:szCs w:val="16"/>
              </w:rPr>
              <w:t>Kaszubska, Katowicka, Krakowska, Kurpiowska, Mazowiecka, Mazurska, Aleja J. Piłsudskiego, Podhalańska, Północna, Śląska, Wielkopolska</w:t>
            </w:r>
            <w:r w:rsidR="00161951">
              <w:rPr>
                <w:color w:val="auto"/>
                <w:sz w:val="16"/>
                <w:szCs w:val="16"/>
              </w:rPr>
              <w:t>, Zielona.</w:t>
            </w:r>
          </w:p>
          <w:p w14:paraId="69C2E504" w14:textId="2A878956" w:rsidR="00CF63C0" w:rsidRPr="002C3098" w:rsidRDefault="00CF63C0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2C3098">
              <w:rPr>
                <w:b/>
                <w:color w:val="auto"/>
                <w:sz w:val="16"/>
                <w:szCs w:val="16"/>
              </w:rPr>
              <w:t xml:space="preserve">Osiedle Chrobrego: </w:t>
            </w:r>
            <w:r w:rsidR="007275D8" w:rsidRPr="007275D8">
              <w:rPr>
                <w:bCs/>
                <w:color w:val="auto"/>
                <w:sz w:val="16"/>
                <w:szCs w:val="16"/>
              </w:rPr>
              <w:t>W. Jagiełły,</w:t>
            </w:r>
            <w:r w:rsidR="007275D8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2C3098">
              <w:rPr>
                <w:color w:val="auto"/>
                <w:sz w:val="16"/>
                <w:szCs w:val="16"/>
              </w:rPr>
              <w:t>J. Kusocińskiego, H. Marusarzówny</w:t>
            </w:r>
            <w:r w:rsidR="00161951">
              <w:rPr>
                <w:color w:val="auto"/>
                <w:sz w:val="16"/>
                <w:szCs w:val="16"/>
              </w:rPr>
              <w:t>.</w:t>
            </w:r>
          </w:p>
          <w:p w14:paraId="0B15E4B3" w14:textId="2FD2595D" w:rsidR="00CF63C0" w:rsidRPr="002C3098" w:rsidRDefault="00CF63C0" w:rsidP="00907454">
            <w:pPr>
              <w:ind w:right="113"/>
              <w:outlineLvl w:val="0"/>
              <w:rPr>
                <w:color w:val="auto"/>
                <w:sz w:val="16"/>
                <w:szCs w:val="16"/>
              </w:rPr>
            </w:pPr>
            <w:r w:rsidRPr="002C3098">
              <w:rPr>
                <w:b/>
                <w:color w:val="auto"/>
                <w:sz w:val="16"/>
                <w:szCs w:val="16"/>
              </w:rPr>
              <w:t xml:space="preserve">Osiedle Barbary: </w:t>
            </w:r>
            <w:r w:rsidRPr="002C3098">
              <w:rPr>
                <w:color w:val="auto"/>
                <w:sz w:val="16"/>
                <w:szCs w:val="16"/>
              </w:rPr>
              <w:t>Graniczna, Ks. J. Popiełuszki, Szkolna, Turystyczna</w:t>
            </w:r>
            <w:r w:rsidR="00161951">
              <w:rPr>
                <w:color w:val="auto"/>
                <w:sz w:val="16"/>
                <w:szCs w:val="16"/>
              </w:rPr>
              <w:t>.</w:t>
            </w:r>
          </w:p>
          <w:p w14:paraId="2BD70570" w14:textId="2CAC7066" w:rsidR="00CF63C0" w:rsidRPr="002C3098" w:rsidRDefault="00CF63C0" w:rsidP="00907454">
            <w:pPr>
              <w:ind w:right="113"/>
              <w:outlineLvl w:val="0"/>
              <w:rPr>
                <w:b/>
                <w:color w:val="auto"/>
                <w:sz w:val="16"/>
                <w:szCs w:val="16"/>
              </w:rPr>
            </w:pPr>
            <w:r w:rsidRPr="002C3098">
              <w:rPr>
                <w:b/>
                <w:color w:val="auto"/>
                <w:sz w:val="16"/>
                <w:szCs w:val="16"/>
              </w:rPr>
              <w:t xml:space="preserve">Osiedle Staszica: </w:t>
            </w:r>
            <w:r w:rsidRPr="002C3098">
              <w:rPr>
                <w:color w:val="auto"/>
                <w:sz w:val="16"/>
                <w:szCs w:val="16"/>
              </w:rPr>
              <w:t>Opolska, Poznańska, Wrocławska</w:t>
            </w:r>
            <w:r w:rsidR="00161951">
              <w:rPr>
                <w:color w:val="auto"/>
                <w:sz w:val="16"/>
                <w:szCs w:val="16"/>
              </w:rPr>
              <w:t>.</w:t>
            </w:r>
          </w:p>
        </w:tc>
      </w:tr>
    </w:tbl>
    <w:p w14:paraId="037B090C" w14:textId="19CB8619" w:rsidR="00B36711" w:rsidRDefault="00B36711" w:rsidP="00F512EB">
      <w:pPr>
        <w:spacing w:after="0" w:line="240" w:lineRule="auto"/>
        <w:ind w:left="113" w:right="113"/>
        <w:outlineLvl w:val="0"/>
        <w:rPr>
          <w:b/>
        </w:rPr>
      </w:pPr>
    </w:p>
    <w:p w14:paraId="2FE4250E" w14:textId="77777777" w:rsidR="001A003A" w:rsidRDefault="001A003A" w:rsidP="00F512EB">
      <w:pPr>
        <w:spacing w:after="0" w:line="240" w:lineRule="auto"/>
        <w:ind w:left="113" w:right="113"/>
        <w:outlineLvl w:val="0"/>
        <w:rPr>
          <w:b/>
        </w:rPr>
      </w:pPr>
    </w:p>
    <w:p w14:paraId="6D6624F1" w14:textId="6E60CFD2" w:rsidR="00383A3F" w:rsidRDefault="00383A3F" w:rsidP="00F512EB">
      <w:pPr>
        <w:spacing w:after="0" w:line="240" w:lineRule="auto"/>
        <w:ind w:left="113" w:right="113"/>
        <w:outlineLvl w:val="0"/>
        <w:rPr>
          <w:b/>
        </w:rPr>
      </w:pPr>
    </w:p>
    <w:p w14:paraId="4A2D8197" w14:textId="77777777" w:rsidR="001A003A" w:rsidRPr="00383A3F" w:rsidRDefault="001A003A" w:rsidP="00F512EB">
      <w:pPr>
        <w:spacing w:after="0" w:line="240" w:lineRule="auto"/>
        <w:ind w:left="113" w:right="113"/>
        <w:outlineLvl w:val="0"/>
        <w:rPr>
          <w:b/>
        </w:rPr>
      </w:pPr>
    </w:p>
    <w:p w14:paraId="02A415A9" w14:textId="1311922B" w:rsidR="00227215" w:rsidRDefault="00227215" w:rsidP="00E61A89">
      <w:pPr>
        <w:spacing w:before="120" w:after="0" w:line="240" w:lineRule="auto"/>
        <w:ind w:left="113" w:right="113"/>
        <w:outlineLvl w:val="0"/>
      </w:pPr>
    </w:p>
    <w:p w14:paraId="372FC349" w14:textId="5C01D908" w:rsidR="00273042" w:rsidRDefault="00273042" w:rsidP="00F512EB">
      <w:pPr>
        <w:spacing w:after="0" w:line="240" w:lineRule="auto"/>
        <w:ind w:left="113" w:right="113"/>
        <w:outlineLvl w:val="0"/>
        <w:rPr>
          <w:sz w:val="2"/>
          <w:szCs w:val="2"/>
        </w:rPr>
      </w:pPr>
    </w:p>
    <w:p w14:paraId="1C16FFA5" w14:textId="1B5DA9BB" w:rsidR="002F7715" w:rsidRDefault="002F7715" w:rsidP="002F7715">
      <w:pPr>
        <w:rPr>
          <w:sz w:val="2"/>
          <w:szCs w:val="2"/>
        </w:rPr>
      </w:pPr>
    </w:p>
    <w:p w14:paraId="05BE3DF9" w14:textId="2216D4B9" w:rsidR="006840BF" w:rsidRDefault="006840BF" w:rsidP="002F7715">
      <w:pPr>
        <w:rPr>
          <w:noProof/>
        </w:rPr>
      </w:pPr>
    </w:p>
    <w:p w14:paraId="6F057366" w14:textId="17A1EAF1" w:rsidR="006840BF" w:rsidRDefault="006840BF" w:rsidP="002F7715">
      <w:pPr>
        <w:rPr>
          <w:noProof/>
        </w:rPr>
      </w:pPr>
    </w:p>
    <w:p w14:paraId="39BED235" w14:textId="7FC242A5" w:rsidR="006840BF" w:rsidRDefault="006840BF" w:rsidP="002F7715">
      <w:pPr>
        <w:rPr>
          <w:noProof/>
        </w:rPr>
      </w:pPr>
    </w:p>
    <w:p w14:paraId="73452048" w14:textId="6AA25105" w:rsidR="002F7715" w:rsidRPr="002F7715" w:rsidRDefault="002F7715" w:rsidP="002F7715">
      <w:pPr>
        <w:rPr>
          <w:sz w:val="2"/>
          <w:szCs w:val="2"/>
        </w:rPr>
      </w:pPr>
    </w:p>
    <w:sectPr w:rsidR="002F7715" w:rsidRPr="002F7715" w:rsidSect="00436567">
      <w:pgSz w:w="11906" w:h="16838" w:code="9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CD81" w14:textId="77777777" w:rsidR="00B91D2C" w:rsidRDefault="00B91D2C" w:rsidP="00C5038D">
      <w:pPr>
        <w:spacing w:after="0" w:line="240" w:lineRule="auto"/>
      </w:pPr>
      <w:r>
        <w:separator/>
      </w:r>
    </w:p>
  </w:endnote>
  <w:endnote w:type="continuationSeparator" w:id="0">
    <w:p w14:paraId="541C623C" w14:textId="77777777" w:rsidR="00B91D2C" w:rsidRDefault="00B91D2C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582E" w14:textId="77777777" w:rsidR="00B91D2C" w:rsidRDefault="00B91D2C" w:rsidP="00C5038D">
      <w:pPr>
        <w:spacing w:after="0" w:line="240" w:lineRule="auto"/>
      </w:pPr>
      <w:r>
        <w:separator/>
      </w:r>
    </w:p>
  </w:footnote>
  <w:footnote w:type="continuationSeparator" w:id="0">
    <w:p w14:paraId="035380DD" w14:textId="77777777" w:rsidR="00B91D2C" w:rsidRDefault="00B91D2C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E15A7"/>
    <w:multiLevelType w:val="hybridMultilevel"/>
    <w:tmpl w:val="965E1162"/>
    <w:lvl w:ilvl="0" w:tplc="B8647E5C">
      <w:start w:val="1"/>
      <w:numFmt w:val="bullet"/>
      <w:lvlText w:val="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1B95"/>
    <w:multiLevelType w:val="hybridMultilevel"/>
    <w:tmpl w:val="CB669ECE"/>
    <w:lvl w:ilvl="0" w:tplc="B8647E5C">
      <w:start w:val="1"/>
      <w:numFmt w:val="bullet"/>
      <w:lvlText w:val="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B29F6"/>
    <w:multiLevelType w:val="hybridMultilevel"/>
    <w:tmpl w:val="B706FC2E"/>
    <w:lvl w:ilvl="0" w:tplc="1638DB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01C8F"/>
    <w:multiLevelType w:val="hybridMultilevel"/>
    <w:tmpl w:val="3A3A44C6"/>
    <w:lvl w:ilvl="0" w:tplc="E682B028">
      <w:start w:val="1"/>
      <w:numFmt w:val="bullet"/>
      <w:lvlText w:val=""/>
      <w:lvlJc w:val="left"/>
      <w:pPr>
        <w:ind w:left="720" w:hanging="360"/>
      </w:pPr>
      <w:rPr>
        <w:rFonts w:ascii="Wingdings" w:hAnsi="Wingdings" w:hint="default"/>
        <w:b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332B7"/>
    <w:multiLevelType w:val="hybridMultilevel"/>
    <w:tmpl w:val="9F78275E"/>
    <w:lvl w:ilvl="0" w:tplc="976C72FA">
      <w:start w:val="1"/>
      <w:numFmt w:val="bullet"/>
      <w:lvlText w:val="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608BB"/>
    <w:multiLevelType w:val="hybridMultilevel"/>
    <w:tmpl w:val="73AC1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F500B"/>
    <w:multiLevelType w:val="hybridMultilevel"/>
    <w:tmpl w:val="B43ACB8E"/>
    <w:lvl w:ilvl="0" w:tplc="91921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450397">
    <w:abstractNumId w:val="9"/>
  </w:num>
  <w:num w:numId="2" w16cid:durableId="1931966026">
    <w:abstractNumId w:val="7"/>
  </w:num>
  <w:num w:numId="3" w16cid:durableId="1157302942">
    <w:abstractNumId w:val="6"/>
  </w:num>
  <w:num w:numId="4" w16cid:durableId="78329847">
    <w:abstractNumId w:val="5"/>
  </w:num>
  <w:num w:numId="5" w16cid:durableId="2056275042">
    <w:abstractNumId w:val="4"/>
  </w:num>
  <w:num w:numId="6" w16cid:durableId="1315333643">
    <w:abstractNumId w:val="8"/>
  </w:num>
  <w:num w:numId="7" w16cid:durableId="894660337">
    <w:abstractNumId w:val="3"/>
  </w:num>
  <w:num w:numId="8" w16cid:durableId="37632530">
    <w:abstractNumId w:val="2"/>
  </w:num>
  <w:num w:numId="9" w16cid:durableId="347682381">
    <w:abstractNumId w:val="1"/>
  </w:num>
  <w:num w:numId="10" w16cid:durableId="1947694093">
    <w:abstractNumId w:val="0"/>
  </w:num>
  <w:num w:numId="11" w16cid:durableId="1499884857">
    <w:abstractNumId w:val="10"/>
  </w:num>
  <w:num w:numId="12" w16cid:durableId="840202109">
    <w:abstractNumId w:val="13"/>
  </w:num>
  <w:num w:numId="13" w16cid:durableId="1033388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4540863">
    <w:abstractNumId w:val="12"/>
  </w:num>
  <w:num w:numId="15" w16cid:durableId="980843120">
    <w:abstractNumId w:val="11"/>
  </w:num>
  <w:num w:numId="16" w16cid:durableId="1706371260">
    <w:abstractNumId w:val="14"/>
  </w:num>
  <w:num w:numId="17" w16cid:durableId="854148526">
    <w:abstractNumId w:val="16"/>
  </w:num>
  <w:num w:numId="18" w16cid:durableId="1177888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62"/>
    <w:rsid w:val="0001275D"/>
    <w:rsid w:val="00015379"/>
    <w:rsid w:val="00020E88"/>
    <w:rsid w:val="000362D6"/>
    <w:rsid w:val="00096E46"/>
    <w:rsid w:val="000A6075"/>
    <w:rsid w:val="000E369C"/>
    <w:rsid w:val="000F1763"/>
    <w:rsid w:val="000F6B23"/>
    <w:rsid w:val="00115FD0"/>
    <w:rsid w:val="00127631"/>
    <w:rsid w:val="0014001B"/>
    <w:rsid w:val="00161951"/>
    <w:rsid w:val="00162A59"/>
    <w:rsid w:val="00177FF5"/>
    <w:rsid w:val="0018342C"/>
    <w:rsid w:val="001834AF"/>
    <w:rsid w:val="0018608F"/>
    <w:rsid w:val="00192909"/>
    <w:rsid w:val="00192FDE"/>
    <w:rsid w:val="001A003A"/>
    <w:rsid w:val="001A3AB5"/>
    <w:rsid w:val="001A5DCD"/>
    <w:rsid w:val="00202606"/>
    <w:rsid w:val="002230EE"/>
    <w:rsid w:val="00227215"/>
    <w:rsid w:val="00272E00"/>
    <w:rsid w:val="00273042"/>
    <w:rsid w:val="0027604A"/>
    <w:rsid w:val="0029437B"/>
    <w:rsid w:val="002A0587"/>
    <w:rsid w:val="002C3098"/>
    <w:rsid w:val="002C32E7"/>
    <w:rsid w:val="002D726B"/>
    <w:rsid w:val="002F7715"/>
    <w:rsid w:val="00342C14"/>
    <w:rsid w:val="00383A3F"/>
    <w:rsid w:val="00397280"/>
    <w:rsid w:val="003D32C9"/>
    <w:rsid w:val="003E5B3F"/>
    <w:rsid w:val="003F0CFB"/>
    <w:rsid w:val="00421850"/>
    <w:rsid w:val="00436567"/>
    <w:rsid w:val="00440B81"/>
    <w:rsid w:val="004626DA"/>
    <w:rsid w:val="004656DB"/>
    <w:rsid w:val="0047632D"/>
    <w:rsid w:val="0048168B"/>
    <w:rsid w:val="004B53EF"/>
    <w:rsid w:val="004B7707"/>
    <w:rsid w:val="004E2E53"/>
    <w:rsid w:val="004F460E"/>
    <w:rsid w:val="0050610F"/>
    <w:rsid w:val="005260F2"/>
    <w:rsid w:val="005336E0"/>
    <w:rsid w:val="00535671"/>
    <w:rsid w:val="0058365C"/>
    <w:rsid w:val="00587AE6"/>
    <w:rsid w:val="00594637"/>
    <w:rsid w:val="005A4C47"/>
    <w:rsid w:val="005B2FDA"/>
    <w:rsid w:val="005C64C2"/>
    <w:rsid w:val="005D570C"/>
    <w:rsid w:val="005D7873"/>
    <w:rsid w:val="005E7BD1"/>
    <w:rsid w:val="00600499"/>
    <w:rsid w:val="00651898"/>
    <w:rsid w:val="006840BF"/>
    <w:rsid w:val="006A1300"/>
    <w:rsid w:val="006A37B4"/>
    <w:rsid w:val="006A6B1B"/>
    <w:rsid w:val="006D74D5"/>
    <w:rsid w:val="006E357C"/>
    <w:rsid w:val="006F3CE1"/>
    <w:rsid w:val="007156E4"/>
    <w:rsid w:val="00726150"/>
    <w:rsid w:val="007275D8"/>
    <w:rsid w:val="00731298"/>
    <w:rsid w:val="0074022B"/>
    <w:rsid w:val="00754975"/>
    <w:rsid w:val="00760E88"/>
    <w:rsid w:val="00766A06"/>
    <w:rsid w:val="007A08DE"/>
    <w:rsid w:val="007A0A7C"/>
    <w:rsid w:val="007A12E5"/>
    <w:rsid w:val="007A7512"/>
    <w:rsid w:val="007A7992"/>
    <w:rsid w:val="007B421C"/>
    <w:rsid w:val="007B77B0"/>
    <w:rsid w:val="007D7BE2"/>
    <w:rsid w:val="00806262"/>
    <w:rsid w:val="0081511C"/>
    <w:rsid w:val="008167BA"/>
    <w:rsid w:val="00852720"/>
    <w:rsid w:val="00874975"/>
    <w:rsid w:val="00877E1B"/>
    <w:rsid w:val="008A28A6"/>
    <w:rsid w:val="008A7F58"/>
    <w:rsid w:val="008D2B7E"/>
    <w:rsid w:val="008D6402"/>
    <w:rsid w:val="008E2F52"/>
    <w:rsid w:val="008E7650"/>
    <w:rsid w:val="008F777C"/>
    <w:rsid w:val="009003EF"/>
    <w:rsid w:val="00907454"/>
    <w:rsid w:val="00915DAA"/>
    <w:rsid w:val="00950B9E"/>
    <w:rsid w:val="009619D1"/>
    <w:rsid w:val="00963373"/>
    <w:rsid w:val="009A2037"/>
    <w:rsid w:val="009A6DB1"/>
    <w:rsid w:val="009A6FDF"/>
    <w:rsid w:val="009B3D56"/>
    <w:rsid w:val="009C4C81"/>
    <w:rsid w:val="009C5B4D"/>
    <w:rsid w:val="00A01F14"/>
    <w:rsid w:val="00A16473"/>
    <w:rsid w:val="00A340A5"/>
    <w:rsid w:val="00A37997"/>
    <w:rsid w:val="00A40D1F"/>
    <w:rsid w:val="00A446FD"/>
    <w:rsid w:val="00A4652D"/>
    <w:rsid w:val="00A50CEB"/>
    <w:rsid w:val="00A54DE9"/>
    <w:rsid w:val="00A918B2"/>
    <w:rsid w:val="00A929C7"/>
    <w:rsid w:val="00AB14BA"/>
    <w:rsid w:val="00AB2CB0"/>
    <w:rsid w:val="00AE3D5A"/>
    <w:rsid w:val="00B16F83"/>
    <w:rsid w:val="00B303E1"/>
    <w:rsid w:val="00B36711"/>
    <w:rsid w:val="00B53B25"/>
    <w:rsid w:val="00B53CDD"/>
    <w:rsid w:val="00B57FC7"/>
    <w:rsid w:val="00B91D2C"/>
    <w:rsid w:val="00B97EC5"/>
    <w:rsid w:val="00BB1E20"/>
    <w:rsid w:val="00BD763C"/>
    <w:rsid w:val="00BE1B5A"/>
    <w:rsid w:val="00C04FA2"/>
    <w:rsid w:val="00C20BD7"/>
    <w:rsid w:val="00C5038D"/>
    <w:rsid w:val="00C7120D"/>
    <w:rsid w:val="00C9436E"/>
    <w:rsid w:val="00C94B43"/>
    <w:rsid w:val="00CB0951"/>
    <w:rsid w:val="00CB24B2"/>
    <w:rsid w:val="00CF63C0"/>
    <w:rsid w:val="00D07352"/>
    <w:rsid w:val="00D3134F"/>
    <w:rsid w:val="00D515BB"/>
    <w:rsid w:val="00D73B50"/>
    <w:rsid w:val="00D90294"/>
    <w:rsid w:val="00D9570F"/>
    <w:rsid w:val="00DB3B31"/>
    <w:rsid w:val="00DE4E3D"/>
    <w:rsid w:val="00DF3018"/>
    <w:rsid w:val="00E61A89"/>
    <w:rsid w:val="00E73BF3"/>
    <w:rsid w:val="00EC4854"/>
    <w:rsid w:val="00EC6A7A"/>
    <w:rsid w:val="00ED0795"/>
    <w:rsid w:val="00EE2F10"/>
    <w:rsid w:val="00EE7C75"/>
    <w:rsid w:val="00F00476"/>
    <w:rsid w:val="00F07327"/>
    <w:rsid w:val="00F13F89"/>
    <w:rsid w:val="00F512EB"/>
    <w:rsid w:val="00F51900"/>
    <w:rsid w:val="00F55319"/>
    <w:rsid w:val="00F93777"/>
    <w:rsid w:val="00F973DF"/>
    <w:rsid w:val="00FA0143"/>
    <w:rsid w:val="00FA1979"/>
    <w:rsid w:val="00FA6C4A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084FEF"/>
  <w15:chartTrackingRefBased/>
  <w15:docId w15:val="{DE1CF053-D062-49C2-A164-E1BFF286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pl-PL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A3F"/>
  </w:style>
  <w:style w:type="paragraph" w:styleId="Nagwek1">
    <w:name w:val="heading 1"/>
    <w:basedOn w:val="Normalny"/>
    <w:next w:val="Normalny"/>
    <w:link w:val="Nagwek1Znak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Nagwek2">
    <w:name w:val="heading 2"/>
    <w:basedOn w:val="Normalny"/>
    <w:link w:val="Nagwek2Znak"/>
    <w:uiPriority w:val="3"/>
    <w:unhideWhenUsed/>
    <w:qFormat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Nagwek3">
    <w:name w:val="heading 3"/>
    <w:basedOn w:val="Normalny"/>
    <w:link w:val="Nagwek3Znak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gwek9">
    <w:name w:val="heading 9"/>
    <w:basedOn w:val="Normalny"/>
    <w:next w:val="Normalny"/>
    <w:link w:val="Nagwek9Znak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PodtytuZnak">
    <w:name w:val="Podtytuł Znak"/>
    <w:basedOn w:val="Domylnaczcionkaakapitu"/>
    <w:link w:val="Podtytu"/>
    <w:uiPriority w:val="2"/>
    <w:rsid w:val="006F3CE1"/>
    <w:rPr>
      <w:b/>
      <w:caps/>
      <w:sz w:val="106"/>
    </w:rPr>
  </w:style>
  <w:style w:type="paragraph" w:styleId="Tytu">
    <w:name w:val="Title"/>
    <w:basedOn w:val="Normalny"/>
    <w:link w:val="TytuZnak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TytuZnak">
    <w:name w:val="Tytuł Znak"/>
    <w:basedOn w:val="Domylnaczcionkaakapitu"/>
    <w:link w:val="Tytu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agwek1Znak">
    <w:name w:val="Nagłówek 1 Znak"/>
    <w:basedOn w:val="Domylnaczcionkaakapitu"/>
    <w:link w:val="Nagwek1"/>
    <w:uiPriority w:val="3"/>
    <w:rPr>
      <w:b/>
      <w:bCs/>
      <w:sz w:val="30"/>
      <w:szCs w:val="30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Bezodstpw">
    <w:name w:val="No Spacing"/>
    <w:uiPriority w:val="3"/>
    <w:qFormat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Informacjekontaktowe">
    <w:name w:val="Informacje kontaktowe"/>
    <w:basedOn w:val="Normalny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a">
    <w:name w:val="Date"/>
    <w:basedOn w:val="Normalny"/>
    <w:link w:val="DataZnak"/>
    <w:uiPriority w:val="6"/>
    <w:qFormat/>
    <w:pPr>
      <w:spacing w:after="0"/>
      <w:jc w:val="center"/>
    </w:pPr>
    <w:rPr>
      <w:color w:val="FFFFFF" w:themeColor="background1"/>
    </w:rPr>
  </w:style>
  <w:style w:type="character" w:customStyle="1" w:styleId="DataZnak">
    <w:name w:val="Data Znak"/>
    <w:basedOn w:val="Domylnaczcionkaakapitu"/>
    <w:link w:val="Data"/>
    <w:uiPriority w:val="6"/>
    <w:rsid w:val="00760E88"/>
    <w:rPr>
      <w:color w:val="FFFFFF" w:themeColor="background1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22"/>
      <w:szCs w:val="18"/>
    </w:rPr>
  </w:style>
  <w:style w:type="character" w:customStyle="1" w:styleId="Nagwek4Znak">
    <w:name w:val="Nagłówek 4 Znak"/>
    <w:basedOn w:val="Domylnaczcionkaakapitu"/>
    <w:link w:val="Nagwek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Stopka">
    <w:name w:val="footer"/>
    <w:basedOn w:val="Normalny"/>
    <w:link w:val="StopkaZnak"/>
    <w:uiPriority w:val="99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Nagwek5Znak">
    <w:name w:val="Nagłówek 5 Znak"/>
    <w:basedOn w:val="Domylnaczcionkaakapitu"/>
    <w:link w:val="Nagwek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Pr>
      <w:i/>
      <w:iCs/>
      <w:color w:val="C71C1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918B2"/>
    <w:rPr>
      <w:i/>
      <w:iCs/>
      <w:color w:val="C71C12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B57FC7"/>
  </w:style>
  <w:style w:type="paragraph" w:styleId="Tekstblokowy">
    <w:name w:val="Block Text"/>
    <w:basedOn w:val="Normalny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B57F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7FC7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7F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7FC7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57FC7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57FC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57FC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7FC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57FC7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57FC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57FC7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57FC7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57FC7"/>
    <w:rPr>
      <w:sz w:val="22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57FC7"/>
  </w:style>
  <w:style w:type="table" w:styleId="Kolorowasiatka">
    <w:name w:val="Colorful Grid"/>
    <w:basedOn w:val="Standardowy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B57FC7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FC7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F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FC7"/>
    <w:rPr>
      <w:b/>
      <w:bCs/>
      <w:sz w:val="22"/>
      <w:szCs w:val="20"/>
    </w:rPr>
  </w:style>
  <w:style w:type="table" w:styleId="Ciemnalista">
    <w:name w:val="Dark List"/>
    <w:basedOn w:val="Standardowy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57FC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57FC7"/>
  </w:style>
  <w:style w:type="character" w:styleId="Uwydatnienie">
    <w:name w:val="Emphasis"/>
    <w:basedOn w:val="Domylnaczcionkaakapitu"/>
    <w:uiPriority w:val="20"/>
    <w:semiHidden/>
    <w:unhideWhenUsed/>
    <w:qFormat/>
    <w:rsid w:val="00B57FC7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7F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7FC7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7FC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FC7"/>
    <w:rPr>
      <w:sz w:val="22"/>
      <w:szCs w:val="20"/>
    </w:rPr>
  </w:style>
  <w:style w:type="table" w:styleId="Tabelasiatki1jasna">
    <w:name w:val="Grid Table 1 Light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asiatki3">
    <w:name w:val="Grid Table 3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Nagwek6Znak">
    <w:name w:val="Nagłówek 6 Znak"/>
    <w:basedOn w:val="Domylnaczcionkaakapitu"/>
    <w:link w:val="Nagwek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gwek9Znak">
    <w:name w:val="Nagłówek 9 Znak"/>
    <w:basedOn w:val="Domylnaczcionkaakapitu"/>
    <w:link w:val="Nagwek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B57FC7"/>
  </w:style>
  <w:style w:type="paragraph" w:styleId="HTML-adres">
    <w:name w:val="HTML Address"/>
    <w:basedOn w:val="Normalny"/>
    <w:link w:val="HTML-adresZnak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57FC7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B57FC7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B57FC7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57FC7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57FC7"/>
    <w:rPr>
      <w:i/>
      <w:iCs/>
    </w:rPr>
  </w:style>
  <w:style w:type="character" w:styleId="Hipercze">
    <w:name w:val="Hyperlink"/>
    <w:basedOn w:val="Domylnaczcionkaakapitu"/>
    <w:uiPriority w:val="99"/>
    <w:unhideWhenUsed/>
    <w:rsid w:val="00B57FC7"/>
    <w:rPr>
      <w:color w:val="3D537E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Jasnasiatka">
    <w:name w:val="Light Grid"/>
    <w:basedOn w:val="Standardowy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B57FC7"/>
  </w:style>
  <w:style w:type="paragraph" w:styleId="Lista">
    <w:name w:val="List"/>
    <w:basedOn w:val="Normalny"/>
    <w:uiPriority w:val="99"/>
    <w:semiHidden/>
    <w:unhideWhenUsed/>
    <w:rsid w:val="00B57FC7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B57FC7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B57FC7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B57FC7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B57FC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B57FC7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alisty2">
    <w:name w:val="List Table 2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alisty3">
    <w:name w:val="List Table 3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57FC7"/>
    <w:rPr>
      <w:rFonts w:ascii="Consolas" w:hAnsi="Consolas"/>
      <w:sz w:val="22"/>
      <w:szCs w:val="20"/>
    </w:rPr>
  </w:style>
  <w:style w:type="table" w:styleId="redniasiatka1">
    <w:name w:val="Medium Grid 1"/>
    <w:basedOn w:val="Standardowy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B57FC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57FC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57FC7"/>
  </w:style>
  <w:style w:type="character" w:styleId="Numerstrony">
    <w:name w:val="page number"/>
    <w:basedOn w:val="Domylnaczcionkaakapitu"/>
    <w:uiPriority w:val="99"/>
    <w:semiHidden/>
    <w:unhideWhenUsed/>
    <w:rsid w:val="00B57FC7"/>
  </w:style>
  <w:style w:type="table" w:styleId="Zwykatabela1">
    <w:name w:val="Plain Table 1"/>
    <w:basedOn w:val="Standardowy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57FC7"/>
    <w:rPr>
      <w:rFonts w:ascii="Consolas" w:hAnsi="Consolas"/>
      <w:sz w:val="22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918B2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57FC7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57FC7"/>
  </w:style>
  <w:style w:type="paragraph" w:styleId="Podpis">
    <w:name w:val="Signature"/>
    <w:basedOn w:val="Normalny"/>
    <w:link w:val="PodpisZnak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57FC7"/>
  </w:style>
  <w:style w:type="character" w:styleId="Pogrubienie">
    <w:name w:val="Strong"/>
    <w:basedOn w:val="Domylnaczcionkaakapitu"/>
    <w:uiPriority w:val="22"/>
    <w:semiHidden/>
    <w:unhideWhenUsed/>
    <w:qFormat/>
    <w:rsid w:val="00B57FC7"/>
    <w:rPr>
      <w:b/>
      <w:bCs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B57FC7"/>
    <w:pPr>
      <w:spacing w:after="0"/>
      <w:ind w:left="260" w:hanging="26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B57FC7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57FC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57FC7"/>
    <w:pPr>
      <w:spacing w:after="100"/>
      <w:ind w:left="26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57FC7"/>
    <w:pPr>
      <w:spacing w:after="100"/>
      <w:ind w:left="52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57FC7"/>
    <w:pPr>
      <w:spacing w:after="100"/>
      <w:ind w:left="78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57FC7"/>
    <w:pPr>
      <w:spacing w:after="100"/>
      <w:ind w:left="104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57FC7"/>
    <w:pPr>
      <w:spacing w:after="100"/>
      <w:ind w:left="13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57FC7"/>
    <w:pPr>
      <w:spacing w:after="100"/>
      <w:ind w:left="156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57FC7"/>
    <w:pPr>
      <w:spacing w:after="100"/>
      <w:ind w:left="182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57FC7"/>
    <w:pPr>
      <w:spacing w:after="100"/>
      <w:ind w:left="208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  <w:style w:type="paragraph" w:customStyle="1" w:styleId="Miesic">
    <w:name w:val="Miesiąc"/>
    <w:basedOn w:val="Normalny"/>
    <w:uiPriority w:val="2"/>
    <w:qFormat/>
    <w:rsid w:val="00227215"/>
    <w:pPr>
      <w:spacing w:before="40" w:after="40" w:line="240" w:lineRule="auto"/>
    </w:pPr>
    <w:rPr>
      <w:rFonts w:asciiTheme="majorHAnsi" w:eastAsiaTheme="majorEastAsia" w:hAnsiTheme="majorHAnsi" w:cstheme="majorBidi"/>
      <w:color w:val="808C1B" w:themeColor="accent4" w:themeShade="BF"/>
      <w:sz w:val="72"/>
      <w:szCs w:val="72"/>
    </w:rPr>
  </w:style>
  <w:style w:type="paragraph" w:customStyle="1" w:styleId="Rok">
    <w:name w:val="Rok"/>
    <w:basedOn w:val="Normalny"/>
    <w:uiPriority w:val="2"/>
    <w:qFormat/>
    <w:rsid w:val="00227215"/>
    <w:pPr>
      <w:spacing w:before="40" w:after="40" w:line="240" w:lineRule="auto"/>
      <w:jc w:val="right"/>
    </w:pPr>
    <w:rPr>
      <w:rFonts w:asciiTheme="majorHAnsi" w:eastAsiaTheme="majorEastAsia" w:hAnsiTheme="majorHAnsi" w:cstheme="majorBidi"/>
      <w:color w:val="808C1B" w:themeColor="accent4" w:themeShade="BF"/>
      <w:sz w:val="72"/>
      <w:szCs w:val="72"/>
    </w:rPr>
  </w:style>
  <w:style w:type="paragraph" w:customStyle="1" w:styleId="Dzie">
    <w:name w:val="Dzień"/>
    <w:basedOn w:val="Normalny"/>
    <w:uiPriority w:val="4"/>
    <w:qFormat/>
    <w:rsid w:val="00227215"/>
    <w:pPr>
      <w:spacing w:before="40" w:after="60" w:line="240" w:lineRule="auto"/>
      <w:jc w:val="center"/>
    </w:pPr>
    <w:rPr>
      <w:color w:val="808C1B" w:themeColor="accent4" w:themeShade="BF"/>
      <w:sz w:val="18"/>
      <w:szCs w:val="18"/>
    </w:rPr>
  </w:style>
  <w:style w:type="paragraph" w:customStyle="1" w:styleId="Datawinnymmiesicu">
    <w:name w:val="Data w innym miesiącu"/>
    <w:basedOn w:val="Data"/>
    <w:uiPriority w:val="5"/>
    <w:qFormat/>
    <w:rsid w:val="00227215"/>
    <w:pPr>
      <w:spacing w:before="50" w:after="50" w:line="240" w:lineRule="auto"/>
      <w:jc w:val="left"/>
    </w:pPr>
    <w:rPr>
      <w:color w:val="D6E370" w:themeColor="accent4" w:themeTint="99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karuk\AppData\Roaming\Microsoft\Templates\Ulotka%20z%20zaproszeniem%20na%20wydarzenie%20sezonowe%20(jesie&#324;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41125-2BE9-449A-9783-21DA1F07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Ulotka z zaproszeniem na wydarzenie sezonowe (jesień)</Template>
  <TotalTime>0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Makaruk</dc:creator>
  <cp:keywords/>
  <dc:description/>
  <cp:lastModifiedBy>Michalina Gawlikowska</cp:lastModifiedBy>
  <cp:revision>3</cp:revision>
  <cp:lastPrinted>2018-10-03T11:56:00Z</cp:lastPrinted>
  <dcterms:created xsi:type="dcterms:W3CDTF">2022-10-03T07:18:00Z</dcterms:created>
  <dcterms:modified xsi:type="dcterms:W3CDTF">2022-10-03T07:18:00Z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